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FD0" w:rsidRDefault="002A6FD0" w:rsidP="004A2D10">
      <w:pPr>
        <w:jc w:val="right"/>
      </w:pPr>
    </w:p>
    <w:p w:rsidR="002A6FD0" w:rsidRDefault="002A6FD0">
      <w:pPr>
        <w:jc w:val="center"/>
        <w:rPr>
          <w:b/>
          <w:bCs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2.5pt" filled="t">
            <v:fill color2="black"/>
            <v:imagedata r:id="rId5" o:title=""/>
          </v:shape>
        </w:pict>
      </w:r>
    </w:p>
    <w:p w:rsidR="002A6FD0" w:rsidRDefault="002A6FD0">
      <w:pPr>
        <w:pStyle w:val="Heading2"/>
        <w:rPr>
          <w:b/>
          <w:bCs/>
        </w:rPr>
      </w:pPr>
      <w:r>
        <w:rPr>
          <w:b/>
          <w:bCs/>
        </w:rPr>
        <w:t>Администрации Шатковского муниципального района Нижегородской области</w:t>
      </w:r>
    </w:p>
    <w:p w:rsidR="002A6FD0" w:rsidRDefault="002A6FD0">
      <w:pPr>
        <w:pStyle w:val="Heading2"/>
        <w:rPr>
          <w:spacing w:val="20"/>
          <w:sz w:val="40"/>
        </w:rPr>
      </w:pPr>
      <w:r>
        <w:rPr>
          <w:spacing w:val="20"/>
          <w:sz w:val="40"/>
        </w:rPr>
        <w:t>ПОСТАНОВЛЕНИЕ</w:t>
      </w:r>
    </w:p>
    <w:p w:rsidR="002A6FD0" w:rsidRDefault="002A6FD0"/>
    <w:tbl>
      <w:tblPr>
        <w:tblW w:w="0" w:type="auto"/>
        <w:tblInd w:w="1008" w:type="dxa"/>
        <w:tblLayout w:type="fixed"/>
        <w:tblLook w:val="0000"/>
      </w:tblPr>
      <w:tblGrid>
        <w:gridCol w:w="3240"/>
        <w:gridCol w:w="2700"/>
        <w:gridCol w:w="1800"/>
      </w:tblGrid>
      <w:tr w:rsidR="002A6FD0">
        <w:trPr>
          <w:cantSplit/>
          <w:trHeight w:val="368"/>
        </w:trPr>
        <w:tc>
          <w:tcPr>
            <w:tcW w:w="3240" w:type="dxa"/>
            <w:tcBorders>
              <w:bottom w:val="single" w:sz="4" w:space="0" w:color="000000"/>
            </w:tcBorders>
          </w:tcPr>
          <w:p w:rsidR="002A6FD0" w:rsidRPr="000B19C7" w:rsidRDefault="002A6FD0">
            <w:pPr>
              <w:snapToGrid w:val="0"/>
            </w:pPr>
            <w:bookmarkStart w:id="0" w:name="%25D0%25A2%25D0%25B5%25D0%25BA%25D1%2581"/>
            <w:bookmarkEnd w:id="0"/>
            <w:r>
              <w:t>27.09.2016</w:t>
            </w:r>
          </w:p>
        </w:tc>
        <w:tc>
          <w:tcPr>
            <w:tcW w:w="2700" w:type="dxa"/>
          </w:tcPr>
          <w:p w:rsidR="002A6FD0" w:rsidRDefault="002A6FD0">
            <w:pPr>
              <w:snapToGrid w:val="0"/>
              <w:jc w:val="right"/>
            </w:pPr>
            <w:r>
              <w:t>№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:rsidR="002A6FD0" w:rsidRPr="000B19C7" w:rsidRDefault="002A6FD0">
            <w:pPr>
              <w:snapToGrid w:val="0"/>
            </w:pPr>
            <w:r>
              <w:t>811</w:t>
            </w:r>
          </w:p>
        </w:tc>
      </w:tr>
    </w:tbl>
    <w:p w:rsidR="002A6FD0" w:rsidRDefault="002A6FD0"/>
    <w:p w:rsidR="002A6FD0" w:rsidRDefault="002A6FD0"/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4"/>
        <w:gridCol w:w="8363"/>
        <w:gridCol w:w="1240"/>
      </w:tblGrid>
      <w:tr w:rsidR="002A6FD0" w:rsidRPr="00487873">
        <w:trPr>
          <w:trHeight w:val="1368"/>
        </w:trPr>
        <w:tc>
          <w:tcPr>
            <w:tcW w:w="534" w:type="dxa"/>
          </w:tcPr>
          <w:p w:rsidR="002A6FD0" w:rsidRPr="00487873" w:rsidRDefault="002A6FD0">
            <w:pPr>
              <w:pStyle w:val="a3"/>
              <w:snapToGrid w:val="0"/>
            </w:pPr>
          </w:p>
        </w:tc>
        <w:tc>
          <w:tcPr>
            <w:tcW w:w="8363" w:type="dxa"/>
          </w:tcPr>
          <w:p w:rsidR="002A6FD0" w:rsidRPr="00487873" w:rsidRDefault="002A6FD0" w:rsidP="0048787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О проведении конкурса на замещение должности руководителя муниципального общеобразовательного учреждения «Шатковская основная школа»</w:t>
            </w:r>
          </w:p>
          <w:p w:rsidR="002A6FD0" w:rsidRPr="00487873" w:rsidRDefault="002A6FD0">
            <w:pPr>
              <w:snapToGrid w:val="0"/>
              <w:jc w:val="center"/>
            </w:pPr>
          </w:p>
        </w:tc>
        <w:tc>
          <w:tcPr>
            <w:tcW w:w="1240" w:type="dxa"/>
          </w:tcPr>
          <w:p w:rsidR="002A6FD0" w:rsidRPr="00487873" w:rsidRDefault="002A6FD0">
            <w:pPr>
              <w:snapToGrid w:val="0"/>
            </w:pPr>
          </w:p>
        </w:tc>
      </w:tr>
      <w:tr w:rsidR="002A6FD0" w:rsidRPr="00487873">
        <w:tblPrEx>
          <w:tblCellMar>
            <w:left w:w="108" w:type="dxa"/>
            <w:right w:w="108" w:type="dxa"/>
          </w:tblCellMar>
        </w:tblPrEx>
        <w:trPr>
          <w:trHeight w:val="9928"/>
        </w:trPr>
        <w:tc>
          <w:tcPr>
            <w:tcW w:w="10137" w:type="dxa"/>
            <w:gridSpan w:val="3"/>
          </w:tcPr>
          <w:p w:rsidR="002A6FD0" w:rsidRPr="00487873" w:rsidRDefault="002A6FD0" w:rsidP="00487873">
            <w:pPr>
              <w:autoSpaceDE w:val="0"/>
              <w:autoSpaceDN w:val="0"/>
              <w:adjustRightInd w:val="0"/>
              <w:spacing w:line="264" w:lineRule="auto"/>
              <w:ind w:firstLine="567"/>
              <w:jc w:val="both"/>
            </w:pPr>
            <w:r w:rsidRPr="00487873">
              <w:t xml:space="preserve">    В соответствии  </w:t>
            </w:r>
            <w:r>
              <w:t>с Трудовым</w:t>
            </w:r>
            <w:r w:rsidRPr="00487873">
              <w:t xml:space="preserve"> </w:t>
            </w:r>
            <w:hyperlink r:id="rId6" w:history="1">
              <w:r>
                <w:t>кодексом</w:t>
              </w:r>
            </w:hyperlink>
            <w:r w:rsidRPr="00487873">
              <w:t xml:space="preserve"> Российск</w:t>
            </w:r>
            <w:r>
              <w:t>ой Федерации, Федеральным законо</w:t>
            </w:r>
            <w:r w:rsidRPr="00487873">
              <w:t xml:space="preserve">м от 29.12.2012 №273-ФЗ «Об образовании в Российской Федерации», </w:t>
            </w:r>
            <w:r>
              <w:t xml:space="preserve">Порядком </w:t>
            </w:r>
            <w:r w:rsidRPr="00487873">
              <w:rPr>
                <w:bCs/>
              </w:rPr>
              <w:t>назначения на должность и  освобождения от должности руководителей муниципальных образовательных учреждений Шатковского муниципального района</w:t>
            </w:r>
            <w:r>
              <w:rPr>
                <w:bCs/>
              </w:rPr>
              <w:t>, утвержденным постановлением администрации Шатковского муниципального района Нижегородской области от 24.09.2014 №856</w:t>
            </w:r>
            <w:r>
              <w:t>:</w:t>
            </w:r>
            <w:r w:rsidRPr="00487873">
              <w:t xml:space="preserve"> </w:t>
            </w:r>
          </w:p>
          <w:p w:rsidR="002A6FD0" w:rsidRDefault="002A6FD0" w:rsidP="00EF3E2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uto"/>
              <w:jc w:val="both"/>
            </w:pPr>
            <w:r>
              <w:t>Провести конкурс на замещение должности руководителя муниципального общеобразовательного учреждения «Шатковская основная школа» (далее – Конкурс).</w:t>
            </w:r>
          </w:p>
          <w:p w:rsidR="002A6FD0" w:rsidRDefault="002A6FD0" w:rsidP="00EF3E2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uto"/>
              <w:jc w:val="both"/>
            </w:pPr>
            <w:r w:rsidRPr="00487873">
              <w:t xml:space="preserve">Утвердить </w:t>
            </w:r>
            <w:r>
              <w:t>информационное сообщение о проведении Конкурса (Приложение 1)</w:t>
            </w:r>
            <w:r w:rsidRPr="00487873">
              <w:t>.</w:t>
            </w:r>
          </w:p>
          <w:p w:rsidR="002A6FD0" w:rsidRDefault="002A6FD0" w:rsidP="00EF3E2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uto"/>
              <w:jc w:val="both"/>
            </w:pPr>
            <w:r>
              <w:t>Утвердить состав конкурсной комиссии (Приложение 2)</w:t>
            </w:r>
          </w:p>
          <w:p w:rsidR="002A6FD0" w:rsidRDefault="002A6FD0" w:rsidP="00EF3E2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uto"/>
              <w:jc w:val="both"/>
            </w:pPr>
            <w:r>
              <w:t xml:space="preserve">Управлению делами администрации Шатковского муниципального района Нижегородской области обеспечить размещение информационного сообщения о проведении Конкурса на официальном сайте </w:t>
            </w:r>
            <w:hyperlink r:id="rId7" w:history="1">
              <w:r w:rsidRPr="00685B48">
                <w:rPr>
                  <w:rStyle w:val="Hyperlink"/>
                  <w:lang w:val="en-US"/>
                </w:rPr>
                <w:t>www</w:t>
              </w:r>
              <w:r w:rsidRPr="00685B48">
                <w:rPr>
                  <w:rStyle w:val="Hyperlink"/>
                </w:rPr>
                <w:t>.</w:t>
              </w:r>
              <w:r w:rsidRPr="00685B48">
                <w:rPr>
                  <w:rStyle w:val="Hyperlink"/>
                  <w:lang w:val="en-US"/>
                </w:rPr>
                <w:t>shatki</w:t>
              </w:r>
              <w:r w:rsidRPr="00685B48">
                <w:rPr>
                  <w:rStyle w:val="Hyperlink"/>
                </w:rPr>
                <w:t>.</w:t>
              </w:r>
              <w:r w:rsidRPr="00685B48">
                <w:rPr>
                  <w:rStyle w:val="Hyperlink"/>
                  <w:lang w:val="en-US"/>
                </w:rPr>
                <w:t>info</w:t>
              </w:r>
            </w:hyperlink>
            <w:r w:rsidRPr="00342952">
              <w:t xml:space="preserve"> </w:t>
            </w:r>
            <w:r>
              <w:t>.</w:t>
            </w:r>
          </w:p>
          <w:p w:rsidR="002A6FD0" w:rsidRPr="00487873" w:rsidRDefault="002A6FD0" w:rsidP="00EF3E2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uto"/>
              <w:jc w:val="both"/>
            </w:pPr>
            <w:r w:rsidRPr="00487873">
              <w:t>Контроль за исполнением настоящего постановления возложить на заместителя главы администрации по социальным вопросам Н.И.Телешева.</w:t>
            </w:r>
          </w:p>
          <w:p w:rsidR="002A6FD0" w:rsidRPr="00487873" w:rsidRDefault="002A6FD0" w:rsidP="00487873">
            <w:pPr>
              <w:ind w:firstLine="567"/>
              <w:jc w:val="both"/>
            </w:pPr>
          </w:p>
          <w:p w:rsidR="002A6FD0" w:rsidRPr="00487873" w:rsidRDefault="002A6FD0" w:rsidP="00487873">
            <w:pPr>
              <w:ind w:firstLine="567"/>
              <w:jc w:val="both"/>
            </w:pPr>
          </w:p>
          <w:p w:rsidR="002A6FD0" w:rsidRDefault="002A6FD0" w:rsidP="00487873">
            <w:pPr>
              <w:jc w:val="both"/>
            </w:pPr>
          </w:p>
          <w:p w:rsidR="002A6FD0" w:rsidRDefault="002A6FD0" w:rsidP="00487873">
            <w:pPr>
              <w:jc w:val="both"/>
            </w:pPr>
          </w:p>
          <w:p w:rsidR="002A6FD0" w:rsidRDefault="002A6FD0" w:rsidP="00487873">
            <w:pPr>
              <w:jc w:val="both"/>
            </w:pPr>
          </w:p>
          <w:p w:rsidR="002A6FD0" w:rsidRDefault="002A6FD0" w:rsidP="00487873">
            <w:pPr>
              <w:jc w:val="both"/>
            </w:pPr>
          </w:p>
          <w:p w:rsidR="002A6FD0" w:rsidRDefault="002A6FD0" w:rsidP="00487873">
            <w:pPr>
              <w:jc w:val="both"/>
            </w:pPr>
          </w:p>
          <w:p w:rsidR="002A6FD0" w:rsidRPr="00487873" w:rsidRDefault="002A6FD0" w:rsidP="00487873">
            <w:pPr>
              <w:jc w:val="both"/>
            </w:pPr>
            <w:r>
              <w:t>Глава</w:t>
            </w:r>
            <w:r w:rsidRPr="00487873">
              <w:t xml:space="preserve"> администрации</w:t>
            </w:r>
          </w:p>
          <w:p w:rsidR="002A6FD0" w:rsidRPr="00487873" w:rsidRDefault="002A6FD0" w:rsidP="00487873">
            <w:r w:rsidRPr="00487873">
              <w:t xml:space="preserve">Шатковского муниципального района                   </w:t>
            </w:r>
            <w:r>
              <w:t xml:space="preserve">                              </w:t>
            </w:r>
            <w:r w:rsidRPr="00487873">
              <w:t xml:space="preserve">                    </w:t>
            </w:r>
            <w:r>
              <w:t>М.Н.Межевов</w:t>
            </w:r>
            <w:r w:rsidRPr="00487873">
              <w:t xml:space="preserve">  </w:t>
            </w:r>
          </w:p>
          <w:p w:rsidR="002A6FD0" w:rsidRPr="00487873" w:rsidRDefault="002A6FD0">
            <w:pPr>
              <w:jc w:val="center"/>
            </w:pPr>
          </w:p>
          <w:p w:rsidR="002A6FD0" w:rsidRPr="00487873" w:rsidRDefault="002A6FD0">
            <w:pPr>
              <w:jc w:val="center"/>
            </w:pPr>
          </w:p>
          <w:p w:rsidR="002A6FD0" w:rsidRPr="00487873" w:rsidRDefault="002A6FD0">
            <w:pPr>
              <w:jc w:val="center"/>
            </w:pPr>
          </w:p>
          <w:p w:rsidR="002A6FD0" w:rsidRPr="00487873" w:rsidRDefault="002A6FD0">
            <w:pPr>
              <w:jc w:val="center"/>
            </w:pPr>
          </w:p>
          <w:p w:rsidR="002A6FD0" w:rsidRPr="00487873" w:rsidRDefault="002A6FD0">
            <w:pPr>
              <w:jc w:val="center"/>
            </w:pPr>
          </w:p>
          <w:p w:rsidR="002A6FD0" w:rsidRPr="00487873" w:rsidRDefault="002A6FD0">
            <w:pPr>
              <w:jc w:val="center"/>
            </w:pPr>
          </w:p>
          <w:p w:rsidR="002A6FD0" w:rsidRPr="00487873" w:rsidRDefault="002A6FD0">
            <w:pPr>
              <w:jc w:val="center"/>
            </w:pPr>
          </w:p>
          <w:p w:rsidR="002A6FD0" w:rsidRPr="00487873" w:rsidRDefault="002A6FD0">
            <w:pPr>
              <w:jc w:val="center"/>
            </w:pPr>
          </w:p>
          <w:p w:rsidR="002A6FD0" w:rsidRPr="00487873" w:rsidRDefault="002A6FD0">
            <w:pPr>
              <w:jc w:val="center"/>
            </w:pPr>
          </w:p>
          <w:p w:rsidR="002A6FD0" w:rsidRPr="00487873" w:rsidRDefault="002A6FD0">
            <w:pPr>
              <w:jc w:val="center"/>
            </w:pPr>
          </w:p>
          <w:p w:rsidR="002A6FD0" w:rsidRPr="00487873" w:rsidRDefault="002A6FD0">
            <w:pPr>
              <w:jc w:val="center"/>
            </w:pPr>
          </w:p>
          <w:p w:rsidR="002A6FD0" w:rsidRPr="00487873" w:rsidRDefault="002A6FD0">
            <w:pPr>
              <w:jc w:val="center"/>
            </w:pPr>
          </w:p>
          <w:p w:rsidR="002A6FD0" w:rsidRPr="00487873" w:rsidRDefault="002A6FD0">
            <w:pPr>
              <w:jc w:val="center"/>
            </w:pPr>
          </w:p>
          <w:p w:rsidR="002A6FD0" w:rsidRPr="00487873" w:rsidRDefault="002A6FD0">
            <w:pPr>
              <w:jc w:val="center"/>
            </w:pPr>
          </w:p>
          <w:p w:rsidR="002A6FD0" w:rsidRPr="00487873" w:rsidRDefault="002A6FD0">
            <w:pPr>
              <w:jc w:val="center"/>
            </w:pPr>
          </w:p>
          <w:p w:rsidR="002A6FD0" w:rsidRPr="00487873" w:rsidRDefault="002A6FD0">
            <w:pPr>
              <w:jc w:val="center"/>
            </w:pPr>
          </w:p>
          <w:p w:rsidR="002A6FD0" w:rsidRPr="00487873" w:rsidRDefault="002A6FD0">
            <w:pPr>
              <w:jc w:val="center"/>
            </w:pPr>
          </w:p>
          <w:p w:rsidR="002A6FD0" w:rsidRPr="00487873" w:rsidRDefault="002A6FD0">
            <w:pPr>
              <w:jc w:val="center"/>
            </w:pPr>
          </w:p>
          <w:p w:rsidR="002A6FD0" w:rsidRPr="00487873" w:rsidRDefault="002A6FD0">
            <w:pPr>
              <w:jc w:val="center"/>
            </w:pPr>
          </w:p>
          <w:p w:rsidR="002A6FD0" w:rsidRPr="00487873" w:rsidRDefault="002A6FD0">
            <w:pPr>
              <w:jc w:val="center"/>
            </w:pPr>
          </w:p>
          <w:p w:rsidR="002A6FD0" w:rsidRPr="00487873" w:rsidRDefault="002A6FD0">
            <w:pPr>
              <w:jc w:val="center"/>
            </w:pPr>
          </w:p>
          <w:p w:rsidR="002A6FD0" w:rsidRPr="00487873" w:rsidRDefault="002A6FD0">
            <w:pPr>
              <w:jc w:val="center"/>
            </w:pPr>
          </w:p>
          <w:p w:rsidR="002A6FD0" w:rsidRPr="00487873" w:rsidRDefault="002A6FD0">
            <w:pPr>
              <w:jc w:val="center"/>
            </w:pPr>
          </w:p>
          <w:p w:rsidR="002A6FD0" w:rsidRPr="00487873" w:rsidRDefault="002A6FD0">
            <w:pPr>
              <w:jc w:val="center"/>
            </w:pPr>
          </w:p>
          <w:p w:rsidR="002A6FD0" w:rsidRPr="00487873" w:rsidRDefault="002A6FD0">
            <w:pPr>
              <w:jc w:val="center"/>
            </w:pPr>
          </w:p>
          <w:p w:rsidR="002A6FD0" w:rsidRPr="00487873" w:rsidRDefault="002A6FD0">
            <w:pPr>
              <w:jc w:val="center"/>
            </w:pPr>
          </w:p>
          <w:p w:rsidR="002A6FD0" w:rsidRPr="00487873" w:rsidRDefault="002A6FD0">
            <w:pPr>
              <w:jc w:val="center"/>
            </w:pPr>
          </w:p>
          <w:p w:rsidR="002A6FD0" w:rsidRPr="00487873" w:rsidRDefault="002A6FD0">
            <w:pPr>
              <w:jc w:val="center"/>
            </w:pPr>
          </w:p>
          <w:p w:rsidR="002A6FD0" w:rsidRPr="00487873" w:rsidRDefault="002A6FD0">
            <w:pPr>
              <w:jc w:val="center"/>
            </w:pPr>
          </w:p>
          <w:p w:rsidR="002A6FD0" w:rsidRPr="00487873" w:rsidRDefault="002A6FD0">
            <w:pPr>
              <w:jc w:val="center"/>
            </w:pPr>
          </w:p>
          <w:p w:rsidR="002A6FD0" w:rsidRDefault="002A6FD0">
            <w:pPr>
              <w:jc w:val="center"/>
            </w:pPr>
          </w:p>
          <w:p w:rsidR="002A6FD0" w:rsidRDefault="002A6FD0">
            <w:pPr>
              <w:jc w:val="center"/>
            </w:pPr>
          </w:p>
          <w:p w:rsidR="002A6FD0" w:rsidRDefault="002A6FD0">
            <w:pPr>
              <w:jc w:val="center"/>
            </w:pPr>
          </w:p>
          <w:p w:rsidR="002A6FD0" w:rsidRDefault="002A6FD0">
            <w:pPr>
              <w:jc w:val="center"/>
            </w:pPr>
          </w:p>
          <w:p w:rsidR="002A6FD0" w:rsidRDefault="002A6FD0">
            <w:pPr>
              <w:jc w:val="center"/>
            </w:pPr>
          </w:p>
          <w:p w:rsidR="002A6FD0" w:rsidRDefault="002A6FD0">
            <w:pPr>
              <w:jc w:val="center"/>
            </w:pPr>
          </w:p>
          <w:p w:rsidR="002A6FD0" w:rsidRDefault="002A6FD0">
            <w:pPr>
              <w:jc w:val="center"/>
            </w:pPr>
          </w:p>
          <w:p w:rsidR="002A6FD0" w:rsidRDefault="002A6FD0">
            <w:pPr>
              <w:jc w:val="center"/>
            </w:pPr>
          </w:p>
          <w:p w:rsidR="002A6FD0" w:rsidRDefault="002A6FD0">
            <w:pPr>
              <w:jc w:val="center"/>
            </w:pPr>
          </w:p>
          <w:p w:rsidR="002A6FD0" w:rsidRDefault="002A6FD0">
            <w:pPr>
              <w:jc w:val="center"/>
            </w:pPr>
          </w:p>
          <w:p w:rsidR="002A6FD0" w:rsidRDefault="002A6FD0">
            <w:pPr>
              <w:jc w:val="center"/>
            </w:pPr>
          </w:p>
          <w:p w:rsidR="002A6FD0" w:rsidRDefault="002A6FD0">
            <w:pPr>
              <w:jc w:val="center"/>
            </w:pPr>
          </w:p>
          <w:p w:rsidR="002A6FD0" w:rsidRDefault="002A6FD0">
            <w:pPr>
              <w:jc w:val="center"/>
            </w:pPr>
          </w:p>
          <w:p w:rsidR="002A6FD0" w:rsidRDefault="002A6FD0">
            <w:pPr>
              <w:jc w:val="center"/>
            </w:pPr>
          </w:p>
          <w:p w:rsidR="002A6FD0" w:rsidRDefault="002A6FD0">
            <w:pPr>
              <w:jc w:val="center"/>
            </w:pPr>
          </w:p>
          <w:p w:rsidR="002A6FD0" w:rsidRDefault="002A6FD0">
            <w:pPr>
              <w:jc w:val="center"/>
            </w:pPr>
          </w:p>
          <w:p w:rsidR="002A6FD0" w:rsidRDefault="002A6FD0">
            <w:pPr>
              <w:jc w:val="center"/>
            </w:pPr>
          </w:p>
          <w:p w:rsidR="002A6FD0" w:rsidRDefault="002A6FD0">
            <w:pPr>
              <w:jc w:val="center"/>
            </w:pPr>
          </w:p>
          <w:p w:rsidR="002A6FD0" w:rsidRDefault="002A6FD0">
            <w:pPr>
              <w:jc w:val="center"/>
            </w:pPr>
          </w:p>
          <w:p w:rsidR="002A6FD0" w:rsidRDefault="002A6FD0">
            <w:pPr>
              <w:jc w:val="center"/>
            </w:pPr>
          </w:p>
          <w:p w:rsidR="002A6FD0" w:rsidRPr="00487873" w:rsidRDefault="002A6FD0">
            <w:pPr>
              <w:jc w:val="center"/>
            </w:pPr>
          </w:p>
          <w:p w:rsidR="002A6FD0" w:rsidRPr="00487873" w:rsidRDefault="002A6FD0">
            <w:pPr>
              <w:jc w:val="center"/>
            </w:pPr>
          </w:p>
          <w:p w:rsidR="002A6FD0" w:rsidRPr="00487873" w:rsidRDefault="002A6FD0">
            <w:pPr>
              <w:jc w:val="center"/>
            </w:pPr>
          </w:p>
          <w:p w:rsidR="002A6FD0" w:rsidRPr="00487873" w:rsidRDefault="002A6FD0">
            <w:pPr>
              <w:jc w:val="center"/>
            </w:pPr>
          </w:p>
          <w:p w:rsidR="002A6FD0" w:rsidRPr="00487873" w:rsidRDefault="002A6FD0"/>
          <w:p w:rsidR="002A6FD0" w:rsidRPr="00487873" w:rsidRDefault="002A6FD0">
            <w:r w:rsidRPr="00487873">
              <w:t>Согласовано:</w:t>
            </w:r>
          </w:p>
          <w:p w:rsidR="002A6FD0" w:rsidRPr="00487873" w:rsidRDefault="002A6FD0"/>
          <w:tbl>
            <w:tblPr>
              <w:tblW w:w="0" w:type="auto"/>
              <w:tblLayout w:type="fixed"/>
              <w:tblLook w:val="0000"/>
            </w:tblPr>
            <w:tblGrid>
              <w:gridCol w:w="1540"/>
              <w:gridCol w:w="1980"/>
              <w:gridCol w:w="8"/>
              <w:gridCol w:w="1792"/>
              <w:gridCol w:w="8"/>
              <w:gridCol w:w="2332"/>
              <w:gridCol w:w="8"/>
              <w:gridCol w:w="1806"/>
            </w:tblGrid>
            <w:tr w:rsidR="002A6FD0" w:rsidRPr="00487873">
              <w:tc>
                <w:tcPr>
                  <w:tcW w:w="352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2A6FD0" w:rsidRPr="00487873" w:rsidRDefault="002A6FD0">
                  <w:pPr>
                    <w:snapToGrid w:val="0"/>
                  </w:pPr>
                  <w:r w:rsidRPr="00487873">
                    <w:t>Должность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2A6FD0" w:rsidRPr="00487873" w:rsidRDefault="002A6FD0">
                  <w:pPr>
                    <w:snapToGrid w:val="0"/>
                  </w:pPr>
                  <w:r w:rsidRPr="00487873">
                    <w:t>Подпись</w:t>
                  </w:r>
                </w:p>
              </w:tc>
              <w:tc>
                <w:tcPr>
                  <w:tcW w:w="23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2A6FD0" w:rsidRPr="00487873" w:rsidRDefault="002A6FD0">
                  <w:pPr>
                    <w:snapToGrid w:val="0"/>
                  </w:pPr>
                  <w:r w:rsidRPr="00487873">
                    <w:t>ФИО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6FD0" w:rsidRPr="00487873" w:rsidRDefault="002A6FD0">
                  <w:pPr>
                    <w:snapToGrid w:val="0"/>
                  </w:pPr>
                  <w:r w:rsidRPr="00487873">
                    <w:t>Дата</w:t>
                  </w:r>
                </w:p>
              </w:tc>
            </w:tr>
            <w:tr w:rsidR="002A6FD0" w:rsidRPr="00487873">
              <w:tc>
                <w:tcPr>
                  <w:tcW w:w="352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2A6FD0" w:rsidRPr="00487873" w:rsidRDefault="002A6FD0">
                  <w:pPr>
                    <w:snapToGrid w:val="0"/>
                  </w:pPr>
                  <w:r w:rsidRPr="00487873">
                    <w:t>Зам. главы администрации  по социальным вопросам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2A6FD0" w:rsidRPr="00487873" w:rsidRDefault="002A6FD0">
                  <w:pPr>
                    <w:snapToGrid w:val="0"/>
                  </w:pPr>
                </w:p>
              </w:tc>
              <w:tc>
                <w:tcPr>
                  <w:tcW w:w="23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2A6FD0" w:rsidRPr="00487873" w:rsidRDefault="002A6FD0">
                  <w:pPr>
                    <w:snapToGrid w:val="0"/>
                  </w:pPr>
                  <w:r w:rsidRPr="00487873">
                    <w:t>Н.И. Телешев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6FD0" w:rsidRPr="00487873" w:rsidRDefault="002A6FD0">
                  <w:pPr>
                    <w:snapToGrid w:val="0"/>
                  </w:pPr>
                </w:p>
              </w:tc>
            </w:tr>
            <w:tr w:rsidR="002A6FD0" w:rsidRPr="00487873">
              <w:tc>
                <w:tcPr>
                  <w:tcW w:w="352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2A6FD0" w:rsidRPr="00487873" w:rsidRDefault="002A6FD0" w:rsidP="00D3457A">
                  <w:pPr>
                    <w:snapToGrid w:val="0"/>
                  </w:pPr>
                  <w:r w:rsidRPr="00487873">
                    <w:t>Начальник Отдел</w:t>
                  </w:r>
                  <w:r>
                    <w:t>а образования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2A6FD0" w:rsidRPr="00487873" w:rsidRDefault="002A6FD0">
                  <w:pPr>
                    <w:snapToGrid w:val="0"/>
                  </w:pPr>
                </w:p>
              </w:tc>
              <w:tc>
                <w:tcPr>
                  <w:tcW w:w="23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2A6FD0" w:rsidRPr="00487873" w:rsidRDefault="002A6FD0">
                  <w:pPr>
                    <w:snapToGrid w:val="0"/>
                  </w:pPr>
                  <w:r w:rsidRPr="00487873">
                    <w:t>Г.В.Лобанова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6FD0" w:rsidRPr="00487873" w:rsidRDefault="002A6FD0">
                  <w:pPr>
                    <w:snapToGrid w:val="0"/>
                  </w:pPr>
                </w:p>
              </w:tc>
            </w:tr>
            <w:tr w:rsidR="002A6FD0" w:rsidRPr="00487873">
              <w:tc>
                <w:tcPr>
                  <w:tcW w:w="352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2A6FD0" w:rsidRPr="00487873" w:rsidRDefault="002A6FD0">
                  <w:pPr>
                    <w:snapToGrid w:val="0"/>
                  </w:pPr>
                  <w:r>
                    <w:t>Консультант отдела правовой и информационной работы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2A6FD0" w:rsidRPr="00487873" w:rsidRDefault="002A6FD0">
                  <w:pPr>
                    <w:snapToGrid w:val="0"/>
                  </w:pPr>
                </w:p>
              </w:tc>
              <w:tc>
                <w:tcPr>
                  <w:tcW w:w="23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2A6FD0" w:rsidRPr="00487873" w:rsidRDefault="002A6FD0">
                  <w:pPr>
                    <w:snapToGrid w:val="0"/>
                  </w:pPr>
                  <w:r>
                    <w:t>С.Ю.Елисеева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6FD0" w:rsidRPr="00487873" w:rsidRDefault="002A6FD0">
                  <w:pPr>
                    <w:snapToGrid w:val="0"/>
                  </w:pPr>
                </w:p>
              </w:tc>
            </w:tr>
            <w:tr w:rsidR="002A6FD0" w:rsidRPr="00487873">
              <w:tc>
                <w:tcPr>
                  <w:tcW w:w="1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2A6FD0" w:rsidRPr="00487873" w:rsidRDefault="002A6FD0">
                  <w:pPr>
                    <w:snapToGrid w:val="0"/>
                  </w:pPr>
                  <w:r w:rsidRPr="00487873">
                    <w:t>Разослать:</w:t>
                  </w:r>
                </w:p>
              </w:tc>
              <w:tc>
                <w:tcPr>
                  <w:tcW w:w="7934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6FD0" w:rsidRPr="00487873" w:rsidRDefault="002A6FD0">
                  <w:pPr>
                    <w:snapToGrid w:val="0"/>
                  </w:pPr>
                  <w:r w:rsidRPr="00487873">
                    <w:t xml:space="preserve">Канцелярия – 3 экз., ОО – </w:t>
                  </w:r>
                  <w:r>
                    <w:t>1</w:t>
                  </w:r>
                  <w:r w:rsidRPr="00487873">
                    <w:t xml:space="preserve"> экз.</w:t>
                  </w:r>
                </w:p>
                <w:p w:rsidR="002A6FD0" w:rsidRPr="00487873" w:rsidRDefault="002A6FD0"/>
              </w:tc>
            </w:tr>
            <w:tr w:rsidR="002A6FD0" w:rsidRPr="00487873">
              <w:tc>
                <w:tcPr>
                  <w:tcW w:w="352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2A6FD0" w:rsidRPr="00487873" w:rsidRDefault="002A6FD0">
                  <w:pPr>
                    <w:snapToGrid w:val="0"/>
                  </w:pPr>
                  <w:r w:rsidRPr="00487873">
                    <w:t>Исполнитель:</w:t>
                  </w:r>
                </w:p>
                <w:p w:rsidR="002A6FD0" w:rsidRPr="00487873" w:rsidRDefault="002A6FD0">
                  <w:r w:rsidRPr="00487873">
                    <w:t>Кустова О.Н.</w:t>
                  </w:r>
                </w:p>
                <w:p w:rsidR="002A6FD0" w:rsidRPr="00487873" w:rsidRDefault="002A6FD0">
                  <w:r w:rsidRPr="00487873">
                    <w:t>4-19-03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2A6FD0" w:rsidRPr="00487873" w:rsidRDefault="002A6FD0">
                  <w:pPr>
                    <w:snapToGrid w:val="0"/>
                  </w:pPr>
                </w:p>
              </w:tc>
              <w:tc>
                <w:tcPr>
                  <w:tcW w:w="23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2A6FD0" w:rsidRPr="00487873" w:rsidRDefault="002A6FD0">
                  <w:pPr>
                    <w:snapToGrid w:val="0"/>
                  </w:pPr>
                  <w:r w:rsidRPr="00487873">
                    <w:t>Предложения по сроку контроля</w:t>
                  </w:r>
                </w:p>
              </w:tc>
              <w:tc>
                <w:tcPr>
                  <w:tcW w:w="181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6FD0" w:rsidRPr="00487873" w:rsidRDefault="002A6FD0">
                  <w:pPr>
                    <w:snapToGrid w:val="0"/>
                  </w:pPr>
                </w:p>
              </w:tc>
            </w:tr>
          </w:tbl>
          <w:p w:rsidR="002A6FD0" w:rsidRPr="00487873" w:rsidRDefault="002A6FD0">
            <w:pPr>
              <w:jc w:val="center"/>
            </w:pPr>
          </w:p>
        </w:tc>
      </w:tr>
    </w:tbl>
    <w:p w:rsidR="002A6FD0" w:rsidRDefault="002A6FD0"/>
    <w:p w:rsidR="002A6FD0" w:rsidRDefault="002A6FD0"/>
    <w:p w:rsidR="002A6FD0" w:rsidRDefault="002A6FD0"/>
    <w:p w:rsidR="002A6FD0" w:rsidRPr="001B2485" w:rsidRDefault="002A6FD0" w:rsidP="004A2D10">
      <w:pPr>
        <w:jc w:val="right"/>
      </w:pPr>
      <w:r w:rsidRPr="001B2485">
        <w:t>Приложение</w:t>
      </w:r>
      <w:r>
        <w:t xml:space="preserve"> 1</w:t>
      </w:r>
    </w:p>
    <w:p w:rsidR="002A6FD0" w:rsidRPr="001B2485" w:rsidRDefault="002A6FD0" w:rsidP="004A2D10">
      <w:pPr>
        <w:jc w:val="right"/>
      </w:pPr>
      <w:r w:rsidRPr="001B2485">
        <w:t xml:space="preserve"> к постановлению администрации </w:t>
      </w:r>
    </w:p>
    <w:p w:rsidR="002A6FD0" w:rsidRDefault="002A6FD0" w:rsidP="004A2D10">
      <w:pPr>
        <w:jc w:val="right"/>
      </w:pPr>
      <w:r>
        <w:t>Шатковского</w:t>
      </w:r>
      <w:r w:rsidRPr="001B2485">
        <w:t xml:space="preserve"> муниципального района</w:t>
      </w:r>
    </w:p>
    <w:p w:rsidR="002A6FD0" w:rsidRPr="001B2485" w:rsidRDefault="002A6FD0" w:rsidP="004A2D10">
      <w:pPr>
        <w:jc w:val="right"/>
      </w:pPr>
      <w:r>
        <w:t>Нижегородской области</w:t>
      </w:r>
      <w:r w:rsidRPr="001B2485">
        <w:t xml:space="preserve"> </w:t>
      </w:r>
    </w:p>
    <w:p w:rsidR="002A6FD0" w:rsidRPr="001B2485" w:rsidRDefault="002A6FD0" w:rsidP="004A2D10">
      <w:pPr>
        <w:jc w:val="center"/>
      </w:pPr>
      <w:r w:rsidRPr="001B2485">
        <w:t xml:space="preserve">                                                                                               _______________________________</w:t>
      </w:r>
    </w:p>
    <w:p w:rsidR="002A6FD0" w:rsidRPr="001B2485" w:rsidRDefault="002A6FD0" w:rsidP="004A2D10">
      <w:pPr>
        <w:jc w:val="right"/>
      </w:pPr>
    </w:p>
    <w:p w:rsidR="002A6FD0" w:rsidRPr="001B2485" w:rsidRDefault="002A6FD0" w:rsidP="004A2D10">
      <w:pPr>
        <w:jc w:val="right"/>
      </w:pPr>
    </w:p>
    <w:p w:rsidR="002A6FD0" w:rsidRDefault="002A6FD0" w:rsidP="00B310A2">
      <w:pPr>
        <w:autoSpaceDE w:val="0"/>
        <w:autoSpaceDN w:val="0"/>
        <w:adjustRightInd w:val="0"/>
        <w:jc w:val="center"/>
        <w:rPr>
          <w:b/>
        </w:rPr>
      </w:pPr>
      <w:r w:rsidRPr="00B310A2">
        <w:rPr>
          <w:b/>
        </w:rPr>
        <w:t>Информационное сообщение о проведении конкурса</w:t>
      </w:r>
    </w:p>
    <w:p w:rsidR="002A6FD0" w:rsidRPr="00B310A2" w:rsidRDefault="002A6FD0" w:rsidP="00B310A2">
      <w:pPr>
        <w:autoSpaceDE w:val="0"/>
        <w:autoSpaceDN w:val="0"/>
        <w:adjustRightInd w:val="0"/>
        <w:jc w:val="center"/>
        <w:rPr>
          <w:b/>
        </w:rPr>
      </w:pPr>
      <w:r w:rsidRPr="00B310A2">
        <w:rPr>
          <w:b/>
        </w:rPr>
        <w:t xml:space="preserve"> на замещение должности руководителя муниципального общеобразовательного учреждения «Шатковская основная школа»</w:t>
      </w:r>
    </w:p>
    <w:p w:rsidR="002A6FD0" w:rsidRPr="001B2485" w:rsidRDefault="002A6FD0" w:rsidP="004A2D10">
      <w:pPr>
        <w:autoSpaceDE w:val="0"/>
        <w:autoSpaceDN w:val="0"/>
        <w:adjustRightInd w:val="0"/>
      </w:pPr>
    </w:p>
    <w:p w:rsidR="002A6FD0" w:rsidRPr="00B310A2" w:rsidRDefault="002A6FD0" w:rsidP="00B310A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310A2">
        <w:t xml:space="preserve">Отдел образования администрации Шатковского </w:t>
      </w:r>
      <w:r>
        <w:t>муниципального района объявляет конкурс на замещение должности руководителя муниципального общеобразовательного учреждения «Шатковская основная школа» (далее – МОУ «Шатковская ОШ»).</w:t>
      </w:r>
    </w:p>
    <w:p w:rsidR="002A6FD0" w:rsidRPr="00B310A2" w:rsidRDefault="002A6FD0" w:rsidP="00B310A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t>Основные характеристики и местонахождение общеобразовательного учреждения: 60700, Нижегородская обл., Шатковский р-н, р.п.Шатки, ул.Околица, д.18</w:t>
      </w:r>
    </w:p>
    <w:p w:rsidR="002A6FD0" w:rsidRPr="00693D1D" w:rsidRDefault="002A6FD0" w:rsidP="00B310A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t>Требования, предъявляемые к кандидату:</w:t>
      </w:r>
    </w:p>
    <w:p w:rsidR="002A6FD0" w:rsidRPr="00693D1D" w:rsidRDefault="002A6FD0" w:rsidP="00693D1D">
      <w:pPr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  <w:r w:rsidRPr="001B2485">
        <w:t xml:space="preserve">высшее образование по направлению подготовки: «Государственное и муниципальное управление», «Менеджмент», «Управление персоналом» и стаж работы на педагогических должностях не менее 5 лет или высшее </w:t>
      </w:r>
      <w:r>
        <w:t xml:space="preserve">профессиональное </w:t>
      </w:r>
      <w:r w:rsidRPr="001B2485">
        <w:t>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</w:t>
      </w:r>
    </w:p>
    <w:p w:rsidR="002A6FD0" w:rsidRDefault="002A6FD0" w:rsidP="00B310A2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693D1D">
        <w:t xml:space="preserve">Прием документов </w:t>
      </w:r>
      <w:r>
        <w:t>осуществляется по адресу: 607700, Нижегородская обл., Шатковский р-н, р.п.Шатки, ул.Федеративная, д.4, каб.№13. Контактное лицо: Кустова Ольга Николаевна, т. (83190)4-19-03.</w:t>
      </w:r>
    </w:p>
    <w:p w:rsidR="002A6FD0" w:rsidRDefault="002A6FD0" w:rsidP="00B310A2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>Начало приема заявлений и документов от кандидатов на участие в конкурсе 28.09.2016 в 9.00 часов, окончание  - 27.10.2016 в 17.00 часов.</w:t>
      </w:r>
    </w:p>
    <w:p w:rsidR="002A6FD0" w:rsidRDefault="002A6FD0" w:rsidP="00B310A2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>Для участия в конкурсе кандидат предъявляет следующие документы:</w:t>
      </w:r>
    </w:p>
    <w:p w:rsidR="002A6FD0" w:rsidRDefault="002A6FD0" w:rsidP="007A6522">
      <w:pPr>
        <w:autoSpaceDE w:val="0"/>
        <w:autoSpaceDN w:val="0"/>
        <w:adjustRightInd w:val="0"/>
        <w:ind w:left="900"/>
        <w:jc w:val="both"/>
      </w:pPr>
      <w:r>
        <w:t>- заявление установленной формы;</w:t>
      </w:r>
    </w:p>
    <w:p w:rsidR="002A6FD0" w:rsidRDefault="002A6FD0" w:rsidP="007A6522">
      <w:pPr>
        <w:autoSpaceDE w:val="0"/>
        <w:autoSpaceDN w:val="0"/>
        <w:adjustRightInd w:val="0"/>
        <w:ind w:left="900"/>
        <w:jc w:val="both"/>
        <w:rPr>
          <w:bCs/>
        </w:rPr>
      </w:pPr>
      <w:r>
        <w:t xml:space="preserve">- </w:t>
      </w:r>
      <w:r w:rsidRPr="004A2D10">
        <w:rPr>
          <w:bCs/>
        </w:rPr>
        <w:t>личный листок по учету кадров, фотографию 3 x 4 см;</w:t>
      </w:r>
    </w:p>
    <w:p w:rsidR="002A6FD0" w:rsidRDefault="002A6FD0" w:rsidP="007A6522">
      <w:pPr>
        <w:autoSpaceDE w:val="0"/>
        <w:autoSpaceDN w:val="0"/>
        <w:adjustRightInd w:val="0"/>
        <w:ind w:left="900"/>
        <w:jc w:val="both"/>
        <w:rPr>
          <w:bCs/>
        </w:rPr>
      </w:pPr>
      <w:r>
        <w:rPr>
          <w:bCs/>
        </w:rPr>
        <w:t xml:space="preserve">- </w:t>
      </w:r>
      <w:r w:rsidRPr="004A2D10">
        <w:rPr>
          <w:bCs/>
        </w:rPr>
        <w:t>заверенную в установленном порядке копию трудовой книжки;</w:t>
      </w:r>
    </w:p>
    <w:p w:rsidR="002A6FD0" w:rsidRDefault="002A6FD0" w:rsidP="007A6522">
      <w:pPr>
        <w:autoSpaceDE w:val="0"/>
        <w:autoSpaceDN w:val="0"/>
        <w:adjustRightInd w:val="0"/>
        <w:ind w:left="900"/>
        <w:jc w:val="both"/>
        <w:rPr>
          <w:bCs/>
        </w:rPr>
      </w:pPr>
      <w:r>
        <w:rPr>
          <w:bCs/>
        </w:rPr>
        <w:t>- к</w:t>
      </w:r>
      <w:r w:rsidRPr="004A2D10">
        <w:rPr>
          <w:bCs/>
        </w:rPr>
        <w:t>опии документов о профессиональном образовании, дополнительном профессиональном образовании;</w:t>
      </w:r>
    </w:p>
    <w:p w:rsidR="002A6FD0" w:rsidRDefault="002A6FD0" w:rsidP="007A6522">
      <w:pPr>
        <w:autoSpaceDE w:val="0"/>
        <w:autoSpaceDN w:val="0"/>
        <w:adjustRightInd w:val="0"/>
        <w:ind w:left="900"/>
        <w:jc w:val="both"/>
        <w:rPr>
          <w:bCs/>
        </w:rPr>
      </w:pPr>
      <w:r>
        <w:rPr>
          <w:bCs/>
        </w:rPr>
        <w:t xml:space="preserve">- </w:t>
      </w:r>
      <w:r w:rsidRPr="004A2D10">
        <w:rPr>
          <w:bCs/>
        </w:rPr>
        <w:t>заверенную собственноручно программу развития общеобразовательного учреждения;</w:t>
      </w:r>
    </w:p>
    <w:p w:rsidR="002A6FD0" w:rsidRDefault="002A6FD0" w:rsidP="007A6522">
      <w:pPr>
        <w:autoSpaceDE w:val="0"/>
        <w:autoSpaceDN w:val="0"/>
        <w:adjustRightInd w:val="0"/>
        <w:ind w:left="900"/>
        <w:jc w:val="both"/>
        <w:rPr>
          <w:bCs/>
        </w:rPr>
      </w:pPr>
      <w:r>
        <w:rPr>
          <w:bCs/>
        </w:rPr>
        <w:t xml:space="preserve">- </w:t>
      </w:r>
      <w:r w:rsidRPr="004A2D10">
        <w:rPr>
          <w:bCs/>
        </w:rPr>
        <w:t>согласие на обработку персональных данных;</w:t>
      </w:r>
    </w:p>
    <w:p w:rsidR="002A6FD0" w:rsidRDefault="002A6FD0" w:rsidP="007A6522">
      <w:pPr>
        <w:autoSpaceDE w:val="0"/>
        <w:autoSpaceDN w:val="0"/>
        <w:adjustRightInd w:val="0"/>
        <w:ind w:left="900"/>
        <w:jc w:val="both"/>
        <w:rPr>
          <w:bCs/>
        </w:rPr>
      </w:pPr>
      <w:r>
        <w:rPr>
          <w:bCs/>
        </w:rPr>
        <w:t xml:space="preserve">- </w:t>
      </w:r>
      <w:r w:rsidRPr="004A2D10">
        <w:rPr>
          <w:bCs/>
        </w:rPr>
        <w:t>справку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преследования;</w:t>
      </w:r>
    </w:p>
    <w:p w:rsidR="002A6FD0" w:rsidRDefault="002A6FD0" w:rsidP="007A6522">
      <w:pPr>
        <w:autoSpaceDE w:val="0"/>
        <w:autoSpaceDN w:val="0"/>
        <w:adjustRightInd w:val="0"/>
        <w:ind w:left="900"/>
        <w:jc w:val="both"/>
        <w:rPr>
          <w:bCs/>
        </w:rPr>
      </w:pPr>
      <w:r>
        <w:rPr>
          <w:bCs/>
        </w:rPr>
        <w:t xml:space="preserve">- </w:t>
      </w:r>
      <w:r w:rsidRPr="004A2D10">
        <w:rPr>
          <w:bCs/>
        </w:rPr>
        <w:t>медицинскую справку установленной законодательством формы;</w:t>
      </w:r>
    </w:p>
    <w:p w:rsidR="002A6FD0" w:rsidRDefault="002A6FD0" w:rsidP="007A6522">
      <w:pPr>
        <w:autoSpaceDE w:val="0"/>
        <w:autoSpaceDN w:val="0"/>
        <w:adjustRightInd w:val="0"/>
        <w:ind w:left="900"/>
        <w:jc w:val="both"/>
        <w:rPr>
          <w:bCs/>
        </w:rPr>
      </w:pPr>
      <w:r>
        <w:rPr>
          <w:bCs/>
        </w:rPr>
        <w:t>- документ, подтверждающий прохождение кандидатом соответствующей аттестации в соответствии с законодательством РФ.</w:t>
      </w:r>
    </w:p>
    <w:p w:rsidR="002A6FD0" w:rsidRPr="004A2D10" w:rsidRDefault="002A6FD0" w:rsidP="007A6522">
      <w:pPr>
        <w:autoSpaceDE w:val="0"/>
        <w:autoSpaceDN w:val="0"/>
        <w:adjustRightInd w:val="0"/>
        <w:ind w:left="900"/>
        <w:jc w:val="both"/>
        <w:rPr>
          <w:bCs/>
        </w:rPr>
      </w:pPr>
      <w:r>
        <w:rPr>
          <w:bCs/>
        </w:rPr>
        <w:t>Паспорт или иной документ, удостоверяющий личность, предъявляются лично на заседании конкурсной комиссии.</w:t>
      </w:r>
    </w:p>
    <w:p w:rsidR="002A6FD0" w:rsidRDefault="002A6FD0" w:rsidP="00B310A2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>Конкурс состоится 4 ноября 2016 года в 14.00 часов в каб.№2, расположенном по адресу: Нижегородская обл., Шатковский р-н, р.п.Шатки, ул.Федеративная, д.4. Конкурс проводится очно в один этап и состоит из представления Программы и собеседования. Победителем Конкурса признается участник, набравший максимальное количество баллов. Каждому участнику  конкурса сообщается о его  итогах в письменной форме в течение 5 дней со дня его завершения.</w:t>
      </w:r>
    </w:p>
    <w:p w:rsidR="002A6FD0" w:rsidRPr="00693D1D" w:rsidRDefault="002A6FD0" w:rsidP="00B310A2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 xml:space="preserve">С победителем конкурса заключается трудовой договор. </w:t>
      </w:r>
    </w:p>
    <w:p w:rsidR="002A6FD0" w:rsidRPr="003653B8" w:rsidRDefault="002A6FD0" w:rsidP="004A2D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6FD0" w:rsidRDefault="002A6FD0" w:rsidP="008B50A7">
      <w:pPr>
        <w:jc w:val="right"/>
      </w:pPr>
    </w:p>
    <w:p w:rsidR="002A6FD0" w:rsidRDefault="002A6FD0" w:rsidP="008B50A7">
      <w:pPr>
        <w:jc w:val="right"/>
      </w:pPr>
    </w:p>
    <w:p w:rsidR="002A6FD0" w:rsidRDefault="002A6FD0" w:rsidP="008B50A7">
      <w:pPr>
        <w:jc w:val="right"/>
      </w:pPr>
    </w:p>
    <w:p w:rsidR="002A6FD0" w:rsidRPr="001B2485" w:rsidRDefault="002A6FD0" w:rsidP="008B50A7">
      <w:pPr>
        <w:jc w:val="right"/>
      </w:pPr>
      <w:r w:rsidRPr="001B2485">
        <w:t>Приложение</w:t>
      </w:r>
      <w:r>
        <w:t xml:space="preserve"> 2</w:t>
      </w:r>
    </w:p>
    <w:p w:rsidR="002A6FD0" w:rsidRPr="001B2485" w:rsidRDefault="002A6FD0" w:rsidP="008B50A7">
      <w:pPr>
        <w:jc w:val="right"/>
      </w:pPr>
      <w:r w:rsidRPr="001B2485">
        <w:t xml:space="preserve"> к постановлению администрации </w:t>
      </w:r>
    </w:p>
    <w:p w:rsidR="002A6FD0" w:rsidRDefault="002A6FD0" w:rsidP="008B50A7">
      <w:pPr>
        <w:jc w:val="right"/>
      </w:pPr>
      <w:r>
        <w:t>Шатковского</w:t>
      </w:r>
      <w:r w:rsidRPr="001B2485">
        <w:t xml:space="preserve"> муниципального района</w:t>
      </w:r>
    </w:p>
    <w:p w:rsidR="002A6FD0" w:rsidRPr="001B2485" w:rsidRDefault="002A6FD0" w:rsidP="008B50A7">
      <w:pPr>
        <w:jc w:val="right"/>
      </w:pPr>
      <w:r>
        <w:t>Нижегородской области</w:t>
      </w:r>
      <w:r w:rsidRPr="001B2485">
        <w:t xml:space="preserve"> </w:t>
      </w:r>
    </w:p>
    <w:p w:rsidR="002A6FD0" w:rsidRPr="001B2485" w:rsidRDefault="002A6FD0" w:rsidP="008B50A7">
      <w:pPr>
        <w:jc w:val="center"/>
      </w:pPr>
      <w:r w:rsidRPr="001B2485">
        <w:t xml:space="preserve">                                                                                               _______________________________</w:t>
      </w:r>
    </w:p>
    <w:p w:rsidR="002A6FD0" w:rsidRDefault="002A6FD0" w:rsidP="004A2D10">
      <w:pPr>
        <w:pStyle w:val="a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</w:rPr>
      </w:pPr>
    </w:p>
    <w:p w:rsidR="002A6FD0" w:rsidRDefault="002A6FD0" w:rsidP="008B50A7">
      <w:pPr>
        <w:pStyle w:val="a1"/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b/>
          <w:sz w:val="24"/>
          <w:szCs w:val="24"/>
        </w:rPr>
      </w:pPr>
      <w:r w:rsidRPr="00C4142D">
        <w:rPr>
          <w:b/>
          <w:sz w:val="24"/>
          <w:szCs w:val="24"/>
        </w:rPr>
        <w:t>Состав конкурсной комиссии</w:t>
      </w:r>
    </w:p>
    <w:p w:rsidR="002A6FD0" w:rsidRPr="00C4142D" w:rsidRDefault="002A6FD0" w:rsidP="008B50A7">
      <w:pPr>
        <w:pStyle w:val="a1"/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b/>
          <w:sz w:val="24"/>
          <w:szCs w:val="24"/>
        </w:rPr>
      </w:pPr>
    </w:p>
    <w:p w:rsidR="002A6FD0" w:rsidRDefault="002A6FD0" w:rsidP="008B50A7">
      <w:pPr>
        <w:pStyle w:val="a1"/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3652"/>
        <w:gridCol w:w="6485"/>
      </w:tblGrid>
      <w:tr w:rsidR="002A6FD0" w:rsidTr="00E401B0">
        <w:tc>
          <w:tcPr>
            <w:tcW w:w="3652" w:type="dxa"/>
          </w:tcPr>
          <w:p w:rsidR="002A6FD0" w:rsidRPr="00685B48" w:rsidRDefault="002A6FD0" w:rsidP="00685B48">
            <w:pPr>
              <w:pStyle w:val="a1"/>
              <w:autoSpaceDE w:val="0"/>
              <w:autoSpaceDN w:val="0"/>
              <w:adjustRightInd w:val="0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 w:rsidRPr="00685B48">
              <w:rPr>
                <w:b/>
                <w:sz w:val="24"/>
                <w:szCs w:val="24"/>
              </w:rPr>
              <w:t>Председатель комиссии:</w:t>
            </w:r>
          </w:p>
          <w:p w:rsidR="002A6FD0" w:rsidRPr="00685B48" w:rsidRDefault="002A6FD0" w:rsidP="00685B48">
            <w:pPr>
              <w:pStyle w:val="a1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85B48">
              <w:rPr>
                <w:sz w:val="24"/>
                <w:szCs w:val="24"/>
              </w:rPr>
              <w:t>Г.В.Лобанова</w:t>
            </w:r>
          </w:p>
        </w:tc>
        <w:tc>
          <w:tcPr>
            <w:tcW w:w="6485" w:type="dxa"/>
          </w:tcPr>
          <w:p w:rsidR="002A6FD0" w:rsidRPr="00685B48" w:rsidRDefault="002A6FD0" w:rsidP="00685B48">
            <w:pPr>
              <w:pStyle w:val="a1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85B48">
              <w:rPr>
                <w:sz w:val="24"/>
                <w:szCs w:val="24"/>
              </w:rPr>
              <w:t xml:space="preserve">- начальник отдела образования </w:t>
            </w:r>
            <w:r w:rsidRPr="00B310A2">
              <w:t xml:space="preserve">администрации Шатковского </w:t>
            </w:r>
            <w:r>
              <w:t>муниципального района</w:t>
            </w:r>
          </w:p>
        </w:tc>
      </w:tr>
      <w:tr w:rsidR="002A6FD0" w:rsidTr="00E401B0">
        <w:tc>
          <w:tcPr>
            <w:tcW w:w="3652" w:type="dxa"/>
          </w:tcPr>
          <w:p w:rsidR="002A6FD0" w:rsidRPr="00685B48" w:rsidRDefault="002A6FD0" w:rsidP="00685B48">
            <w:pPr>
              <w:pStyle w:val="a1"/>
              <w:autoSpaceDE w:val="0"/>
              <w:autoSpaceDN w:val="0"/>
              <w:adjustRightInd w:val="0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 w:rsidRPr="00685B48">
              <w:rPr>
                <w:b/>
                <w:sz w:val="24"/>
                <w:szCs w:val="24"/>
              </w:rPr>
              <w:t>Заместитель председателя комиссии:</w:t>
            </w:r>
          </w:p>
          <w:p w:rsidR="002A6FD0" w:rsidRPr="00685B48" w:rsidRDefault="002A6FD0" w:rsidP="00685B48">
            <w:pPr>
              <w:pStyle w:val="a1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85B48">
              <w:rPr>
                <w:sz w:val="24"/>
                <w:szCs w:val="24"/>
              </w:rPr>
              <w:t xml:space="preserve">Е.А.Котова </w:t>
            </w:r>
          </w:p>
        </w:tc>
        <w:tc>
          <w:tcPr>
            <w:tcW w:w="6485" w:type="dxa"/>
          </w:tcPr>
          <w:p w:rsidR="002A6FD0" w:rsidRPr="00685B48" w:rsidRDefault="002A6FD0" w:rsidP="00685B48">
            <w:pPr>
              <w:pStyle w:val="a1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:rsidR="002A6FD0" w:rsidRPr="00685B48" w:rsidRDefault="002A6FD0" w:rsidP="00685B48">
            <w:pPr>
              <w:pStyle w:val="a1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:rsidR="002A6FD0" w:rsidRPr="00685B48" w:rsidRDefault="002A6FD0" w:rsidP="00685B48">
            <w:pPr>
              <w:pStyle w:val="a1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85B48">
              <w:rPr>
                <w:sz w:val="24"/>
                <w:szCs w:val="24"/>
              </w:rPr>
              <w:t>- ведущий специалист отдела образования</w:t>
            </w:r>
          </w:p>
        </w:tc>
      </w:tr>
      <w:tr w:rsidR="002A6FD0" w:rsidTr="00E401B0">
        <w:tc>
          <w:tcPr>
            <w:tcW w:w="3652" w:type="dxa"/>
          </w:tcPr>
          <w:p w:rsidR="002A6FD0" w:rsidRPr="00685B48" w:rsidRDefault="002A6FD0" w:rsidP="00685B48">
            <w:pPr>
              <w:pStyle w:val="a1"/>
              <w:autoSpaceDE w:val="0"/>
              <w:autoSpaceDN w:val="0"/>
              <w:adjustRightInd w:val="0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 w:rsidRPr="00685B48">
              <w:rPr>
                <w:b/>
                <w:sz w:val="24"/>
                <w:szCs w:val="24"/>
              </w:rPr>
              <w:t xml:space="preserve">Секретарь: </w:t>
            </w:r>
          </w:p>
          <w:p w:rsidR="002A6FD0" w:rsidRPr="00685B48" w:rsidRDefault="002A6FD0" w:rsidP="00685B48">
            <w:pPr>
              <w:pStyle w:val="a1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85B48">
              <w:rPr>
                <w:sz w:val="24"/>
                <w:szCs w:val="24"/>
              </w:rPr>
              <w:t xml:space="preserve">О.Н.Кустова </w:t>
            </w:r>
          </w:p>
        </w:tc>
        <w:tc>
          <w:tcPr>
            <w:tcW w:w="6485" w:type="dxa"/>
          </w:tcPr>
          <w:p w:rsidR="002A6FD0" w:rsidRPr="00685B48" w:rsidRDefault="002A6FD0" w:rsidP="00685B48">
            <w:pPr>
              <w:pStyle w:val="a1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85B48">
              <w:rPr>
                <w:sz w:val="24"/>
                <w:szCs w:val="24"/>
              </w:rPr>
              <w:t xml:space="preserve">- заместитель начальника отдела образования </w:t>
            </w:r>
          </w:p>
        </w:tc>
      </w:tr>
      <w:tr w:rsidR="002A6FD0" w:rsidTr="00E401B0">
        <w:tc>
          <w:tcPr>
            <w:tcW w:w="3652" w:type="dxa"/>
          </w:tcPr>
          <w:p w:rsidR="002A6FD0" w:rsidRPr="00685B48" w:rsidRDefault="002A6FD0" w:rsidP="00685B48">
            <w:pPr>
              <w:pStyle w:val="a1"/>
              <w:autoSpaceDE w:val="0"/>
              <w:autoSpaceDN w:val="0"/>
              <w:adjustRightInd w:val="0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 w:rsidRPr="00685B48">
              <w:rPr>
                <w:b/>
                <w:sz w:val="24"/>
                <w:szCs w:val="24"/>
              </w:rPr>
              <w:t>Члены комиссии:</w:t>
            </w:r>
          </w:p>
        </w:tc>
        <w:tc>
          <w:tcPr>
            <w:tcW w:w="6485" w:type="dxa"/>
          </w:tcPr>
          <w:p w:rsidR="002A6FD0" w:rsidRPr="00685B48" w:rsidRDefault="002A6FD0" w:rsidP="00685B48">
            <w:pPr>
              <w:pStyle w:val="a1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A6FD0" w:rsidTr="00E401B0">
        <w:tc>
          <w:tcPr>
            <w:tcW w:w="3652" w:type="dxa"/>
          </w:tcPr>
          <w:p w:rsidR="002A6FD0" w:rsidRPr="00685B48" w:rsidRDefault="002A6FD0" w:rsidP="00FC7E21">
            <w:pPr>
              <w:pStyle w:val="a1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85B48">
              <w:rPr>
                <w:sz w:val="24"/>
                <w:szCs w:val="24"/>
              </w:rPr>
              <w:t>С.А.Назарова</w:t>
            </w:r>
          </w:p>
        </w:tc>
        <w:tc>
          <w:tcPr>
            <w:tcW w:w="6485" w:type="dxa"/>
          </w:tcPr>
          <w:p w:rsidR="002A6FD0" w:rsidRPr="00685B48" w:rsidRDefault="002A6FD0" w:rsidP="00FC7E21">
            <w:pPr>
              <w:pStyle w:val="a1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85B48">
              <w:rPr>
                <w:sz w:val="24"/>
                <w:szCs w:val="24"/>
              </w:rPr>
              <w:t>- начальник отдела организационно-кадрового и документационного обеспечения управления делами администрации Шатковского муниципального района</w:t>
            </w:r>
          </w:p>
        </w:tc>
      </w:tr>
      <w:tr w:rsidR="002A6FD0" w:rsidTr="00E401B0">
        <w:tc>
          <w:tcPr>
            <w:tcW w:w="3652" w:type="dxa"/>
          </w:tcPr>
          <w:p w:rsidR="002A6FD0" w:rsidRPr="00685B48" w:rsidRDefault="002A6FD0" w:rsidP="00685B48">
            <w:pPr>
              <w:pStyle w:val="a1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85B48">
              <w:rPr>
                <w:sz w:val="24"/>
                <w:szCs w:val="24"/>
              </w:rPr>
              <w:t xml:space="preserve">Е.Г.Майорова </w:t>
            </w:r>
          </w:p>
        </w:tc>
        <w:tc>
          <w:tcPr>
            <w:tcW w:w="6485" w:type="dxa"/>
          </w:tcPr>
          <w:p w:rsidR="002A6FD0" w:rsidRPr="00685B48" w:rsidRDefault="002A6FD0" w:rsidP="00685B48">
            <w:pPr>
              <w:pStyle w:val="a1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85B48">
              <w:rPr>
                <w:sz w:val="24"/>
                <w:szCs w:val="24"/>
              </w:rPr>
              <w:t>- специалист отдела образования</w:t>
            </w:r>
          </w:p>
        </w:tc>
      </w:tr>
      <w:tr w:rsidR="002A6FD0" w:rsidTr="00E401B0">
        <w:tc>
          <w:tcPr>
            <w:tcW w:w="3652" w:type="dxa"/>
          </w:tcPr>
          <w:p w:rsidR="002A6FD0" w:rsidRPr="00685B48" w:rsidRDefault="002A6FD0" w:rsidP="00FC7E21">
            <w:pPr>
              <w:pStyle w:val="a1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Е.А.Утина</w:t>
            </w:r>
          </w:p>
        </w:tc>
        <w:tc>
          <w:tcPr>
            <w:tcW w:w="6485" w:type="dxa"/>
          </w:tcPr>
          <w:p w:rsidR="002A6FD0" w:rsidRPr="00685B48" w:rsidRDefault="002A6FD0" w:rsidP="00FC7E21">
            <w:pPr>
              <w:pStyle w:val="a1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85B48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заместитель </w:t>
            </w:r>
            <w:r w:rsidRPr="00685B48">
              <w:rPr>
                <w:sz w:val="24"/>
                <w:szCs w:val="24"/>
              </w:rPr>
              <w:t>директор</w:t>
            </w:r>
            <w:r>
              <w:rPr>
                <w:sz w:val="24"/>
                <w:szCs w:val="24"/>
              </w:rPr>
              <w:t>а</w:t>
            </w:r>
            <w:r w:rsidRPr="00685B48">
              <w:rPr>
                <w:sz w:val="24"/>
                <w:szCs w:val="24"/>
              </w:rPr>
              <w:t xml:space="preserve"> муниципального общеобразовательного учреждения «Лесогорская </w:t>
            </w:r>
            <w:r>
              <w:rPr>
                <w:sz w:val="24"/>
                <w:szCs w:val="24"/>
              </w:rPr>
              <w:t xml:space="preserve">средняя </w:t>
            </w:r>
            <w:r w:rsidRPr="00685B48">
              <w:rPr>
                <w:sz w:val="24"/>
                <w:szCs w:val="24"/>
              </w:rPr>
              <w:t>школа» (по согласованию)</w:t>
            </w:r>
          </w:p>
        </w:tc>
      </w:tr>
      <w:tr w:rsidR="002A6FD0" w:rsidTr="00E401B0">
        <w:tc>
          <w:tcPr>
            <w:tcW w:w="3652" w:type="dxa"/>
          </w:tcPr>
          <w:p w:rsidR="002A6FD0" w:rsidRPr="00685B48" w:rsidRDefault="002A6FD0" w:rsidP="00685B48">
            <w:pPr>
              <w:pStyle w:val="a1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Н.Г.Горбунова</w:t>
            </w:r>
          </w:p>
        </w:tc>
        <w:tc>
          <w:tcPr>
            <w:tcW w:w="6485" w:type="dxa"/>
          </w:tcPr>
          <w:p w:rsidR="002A6FD0" w:rsidRPr="00685B48" w:rsidRDefault="002A6FD0" w:rsidP="00685B48">
            <w:pPr>
              <w:pStyle w:val="a1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85B48">
              <w:rPr>
                <w:sz w:val="24"/>
                <w:szCs w:val="24"/>
              </w:rPr>
              <w:t>- председатель общешкольного родительского комитета МОУ «Шатковская ОШ» (по согласованию)</w:t>
            </w:r>
          </w:p>
        </w:tc>
      </w:tr>
      <w:tr w:rsidR="002A6FD0" w:rsidTr="00E401B0">
        <w:tc>
          <w:tcPr>
            <w:tcW w:w="3652" w:type="dxa"/>
          </w:tcPr>
          <w:p w:rsidR="002A6FD0" w:rsidRPr="00685B48" w:rsidRDefault="002A6FD0" w:rsidP="00685B48">
            <w:pPr>
              <w:pStyle w:val="a1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85B48">
              <w:rPr>
                <w:sz w:val="24"/>
                <w:szCs w:val="24"/>
              </w:rPr>
              <w:t>Т.В.Шегурова</w:t>
            </w:r>
          </w:p>
        </w:tc>
        <w:tc>
          <w:tcPr>
            <w:tcW w:w="6485" w:type="dxa"/>
          </w:tcPr>
          <w:p w:rsidR="002A6FD0" w:rsidRPr="00685B48" w:rsidRDefault="002A6FD0" w:rsidP="00685B48">
            <w:pPr>
              <w:pStyle w:val="a1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85B48">
              <w:rPr>
                <w:sz w:val="24"/>
                <w:szCs w:val="24"/>
              </w:rPr>
              <w:t>- председатель Шатковской районной профсоюзной организации образования (по согласованию)</w:t>
            </w:r>
          </w:p>
        </w:tc>
      </w:tr>
    </w:tbl>
    <w:p w:rsidR="002A6FD0" w:rsidRPr="008B50A7" w:rsidRDefault="002A6FD0" w:rsidP="008B50A7">
      <w:pPr>
        <w:pStyle w:val="a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4"/>
          <w:szCs w:val="24"/>
        </w:rPr>
      </w:pPr>
    </w:p>
    <w:sectPr w:rsidR="002A6FD0" w:rsidRPr="008B50A7" w:rsidSect="002A6FD0">
      <w:pgSz w:w="11906" w:h="16838"/>
      <w:pgMar w:top="170" w:right="567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/>
      </w:rPr>
    </w:lvl>
  </w:abstractNum>
  <w:abstractNum w:abstractNumId="2">
    <w:nsid w:val="228F117E"/>
    <w:multiLevelType w:val="hybridMultilevel"/>
    <w:tmpl w:val="F6D6114C"/>
    <w:lvl w:ilvl="0" w:tplc="F710B1E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7D90580B"/>
    <w:multiLevelType w:val="hybridMultilevel"/>
    <w:tmpl w:val="CA140096"/>
    <w:lvl w:ilvl="0" w:tplc="A580BDDA">
      <w:start w:val="1"/>
      <w:numFmt w:val="decimal"/>
      <w:lvlText w:val="%1."/>
      <w:lvlJc w:val="left"/>
      <w:pPr>
        <w:ind w:left="1452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ttachedTemplate r:id="rId1"/>
  <w:stylePaneFormatFilter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5203"/>
    <w:rsid w:val="00024EC5"/>
    <w:rsid w:val="000B19C7"/>
    <w:rsid w:val="00114CA2"/>
    <w:rsid w:val="001B2485"/>
    <w:rsid w:val="001E45B8"/>
    <w:rsid w:val="002A6FD0"/>
    <w:rsid w:val="00342952"/>
    <w:rsid w:val="003653B8"/>
    <w:rsid w:val="003B2CEA"/>
    <w:rsid w:val="00473C24"/>
    <w:rsid w:val="00487873"/>
    <w:rsid w:val="004A2D10"/>
    <w:rsid w:val="004F5203"/>
    <w:rsid w:val="0066405C"/>
    <w:rsid w:val="00685B48"/>
    <w:rsid w:val="00693D1D"/>
    <w:rsid w:val="006966C8"/>
    <w:rsid w:val="006A072C"/>
    <w:rsid w:val="00723878"/>
    <w:rsid w:val="0077626E"/>
    <w:rsid w:val="007A6522"/>
    <w:rsid w:val="008244A5"/>
    <w:rsid w:val="0085495F"/>
    <w:rsid w:val="008B50A7"/>
    <w:rsid w:val="00932350"/>
    <w:rsid w:val="00963B0D"/>
    <w:rsid w:val="009E48E3"/>
    <w:rsid w:val="00A40647"/>
    <w:rsid w:val="00B310A2"/>
    <w:rsid w:val="00C4142D"/>
    <w:rsid w:val="00D078A1"/>
    <w:rsid w:val="00D3457A"/>
    <w:rsid w:val="00D45A56"/>
    <w:rsid w:val="00D611C9"/>
    <w:rsid w:val="00D80587"/>
    <w:rsid w:val="00DD18B5"/>
    <w:rsid w:val="00E21155"/>
    <w:rsid w:val="00E401B0"/>
    <w:rsid w:val="00E75392"/>
    <w:rsid w:val="00E8505C"/>
    <w:rsid w:val="00EF1320"/>
    <w:rsid w:val="00EF3E27"/>
    <w:rsid w:val="00F5384C"/>
    <w:rsid w:val="00FB3962"/>
    <w:rsid w:val="00FC7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28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285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Absatz-Standardschriftart">
    <w:name w:val="Absatz-Standardschriftart"/>
    <w:uiPriority w:val="99"/>
  </w:style>
  <w:style w:type="character" w:customStyle="1" w:styleId="1">
    <w:name w:val="Основной шрифт абзаца1"/>
    <w:uiPriority w:val="99"/>
  </w:style>
  <w:style w:type="character" w:customStyle="1" w:styleId="a">
    <w:name w:val="Текст выноски Знак"/>
    <w:uiPriority w:val="99"/>
    <w:rPr>
      <w:rFonts w:ascii="Tahoma" w:hAnsi="Tahoma"/>
      <w:sz w:val="16"/>
    </w:rPr>
  </w:style>
  <w:style w:type="paragraph" w:customStyle="1" w:styleId="a0">
    <w:name w:val="Заголовок"/>
    <w:basedOn w:val="Normal"/>
    <w:next w:val="BodyText"/>
    <w:uiPriority w:val="9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1285"/>
    <w:rPr>
      <w:sz w:val="24"/>
      <w:szCs w:val="24"/>
      <w:lang w:eastAsia="ar-SA"/>
    </w:rPr>
  </w:style>
  <w:style w:type="paragraph" w:styleId="List">
    <w:name w:val="List"/>
    <w:basedOn w:val="BodyText"/>
    <w:uiPriority w:val="99"/>
    <w:rPr>
      <w:rFonts w:cs="Mangal"/>
    </w:rPr>
  </w:style>
  <w:style w:type="paragraph" w:customStyle="1" w:styleId="10">
    <w:name w:val="Название1"/>
    <w:basedOn w:val="Normal"/>
    <w:uiPriority w:val="99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Normal"/>
    <w:uiPriority w:val="99"/>
    <w:pPr>
      <w:suppressLineNumbers/>
    </w:pPr>
    <w:rPr>
      <w:rFonts w:cs="Mangal"/>
    </w:rPr>
  </w:style>
  <w:style w:type="paragraph" w:customStyle="1" w:styleId="a1">
    <w:name w:val="Абзац списка"/>
    <w:basedOn w:val="Normal"/>
    <w:uiPriority w:val="99"/>
    <w:pPr>
      <w:spacing w:after="200" w:line="276" w:lineRule="auto"/>
      <w:ind w:left="720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285"/>
    <w:rPr>
      <w:sz w:val="0"/>
      <w:szCs w:val="0"/>
      <w:lang w:eastAsia="ar-SA"/>
    </w:rPr>
  </w:style>
  <w:style w:type="paragraph" w:customStyle="1" w:styleId="a2">
    <w:name w:val="Содержимое таблицы"/>
    <w:basedOn w:val="Normal"/>
    <w:uiPriority w:val="99"/>
    <w:pPr>
      <w:suppressLineNumbers/>
    </w:pPr>
  </w:style>
  <w:style w:type="paragraph" w:customStyle="1" w:styleId="a3">
    <w:name w:val="Заголовок таблицы"/>
    <w:basedOn w:val="a2"/>
    <w:uiPriority w:val="99"/>
    <w:pPr>
      <w:jc w:val="center"/>
    </w:pPr>
    <w:rPr>
      <w:b/>
      <w:bCs/>
    </w:rPr>
  </w:style>
  <w:style w:type="paragraph" w:customStyle="1" w:styleId="ConsPlusNormal">
    <w:name w:val="ConsPlusNormal"/>
    <w:next w:val="Normal"/>
    <w:uiPriority w:val="99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hi-IN" w:bidi="hi-IN"/>
    </w:rPr>
  </w:style>
  <w:style w:type="paragraph" w:customStyle="1" w:styleId="ConsPlusNonformat">
    <w:name w:val="ConsPlusNonformat"/>
    <w:basedOn w:val="Normal"/>
    <w:next w:val="ConsPlusNormal"/>
    <w:uiPriority w:val="99"/>
    <w:pPr>
      <w:autoSpaceDE w:val="0"/>
    </w:pPr>
    <w:rPr>
      <w:rFonts w:ascii="Courier New" w:hAnsi="Courier New" w:cs="Courier New"/>
      <w:sz w:val="20"/>
      <w:szCs w:val="20"/>
      <w:lang w:eastAsia="hi-IN" w:bidi="hi-IN"/>
    </w:rPr>
  </w:style>
  <w:style w:type="paragraph" w:customStyle="1" w:styleId="ConsPlusTitle">
    <w:name w:val="ConsPlusTitle"/>
    <w:basedOn w:val="Normal"/>
    <w:next w:val="ConsPlusNormal"/>
    <w:uiPriority w:val="99"/>
    <w:pPr>
      <w:autoSpaceDE w:val="0"/>
    </w:pPr>
    <w:rPr>
      <w:rFonts w:ascii="Arial" w:hAnsi="Arial" w:cs="Arial"/>
      <w:b/>
      <w:bCs/>
      <w:sz w:val="20"/>
      <w:szCs w:val="20"/>
      <w:lang w:eastAsia="hi-IN" w:bidi="hi-IN"/>
    </w:rPr>
  </w:style>
  <w:style w:type="paragraph" w:customStyle="1" w:styleId="ConsPlusCell">
    <w:name w:val="ConsPlusCell"/>
    <w:basedOn w:val="Normal"/>
    <w:uiPriority w:val="99"/>
    <w:pPr>
      <w:autoSpaceDE w:val="0"/>
    </w:pPr>
    <w:rPr>
      <w:rFonts w:ascii="Arial" w:hAnsi="Arial" w:cs="Arial"/>
      <w:sz w:val="20"/>
      <w:szCs w:val="20"/>
      <w:lang w:eastAsia="hi-IN" w:bidi="hi-IN"/>
    </w:rPr>
  </w:style>
  <w:style w:type="paragraph" w:customStyle="1" w:styleId="ConsPlusDocList">
    <w:name w:val="ConsPlusDocList"/>
    <w:basedOn w:val="Normal"/>
    <w:uiPriority w:val="99"/>
    <w:pPr>
      <w:autoSpaceDE w:val="0"/>
    </w:pPr>
    <w:rPr>
      <w:rFonts w:ascii="Courier New" w:hAnsi="Courier New" w:cs="Courier New"/>
      <w:sz w:val="20"/>
      <w:szCs w:val="20"/>
      <w:lang w:eastAsia="hi-IN" w:bidi="hi-IN"/>
    </w:rPr>
  </w:style>
  <w:style w:type="paragraph" w:styleId="BodyTextIndent">
    <w:name w:val="Body Text Indent"/>
    <w:basedOn w:val="Normal"/>
    <w:link w:val="BodyTextIndentChar1"/>
    <w:uiPriority w:val="99"/>
    <w:semiHidden/>
    <w:rsid w:val="004A2D1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A1285"/>
    <w:rPr>
      <w:sz w:val="24"/>
      <w:szCs w:val="24"/>
      <w:lang w:eastAsia="ar-SA"/>
    </w:rPr>
  </w:style>
  <w:style w:type="character" w:customStyle="1" w:styleId="BodyTextIndentChar1">
    <w:name w:val="Body Text Indent Char1"/>
    <w:link w:val="BodyTextIndent"/>
    <w:uiPriority w:val="99"/>
    <w:semiHidden/>
    <w:locked/>
    <w:rsid w:val="004A2D10"/>
    <w:rPr>
      <w:sz w:val="24"/>
      <w:lang w:eastAsia="ar-SA" w:bidi="ar-SA"/>
    </w:rPr>
  </w:style>
  <w:style w:type="character" w:styleId="Hyperlink">
    <w:name w:val="Hyperlink"/>
    <w:basedOn w:val="DefaultParagraphFont"/>
    <w:uiPriority w:val="99"/>
    <w:rsid w:val="00342952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8B50A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hatki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BDBFE61F22B238F30BAE4AF0FF9C717E213DCC87264AB0C5B4D5D2E2B3BBDCE389FF6582367B4J7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orshok\&#1073;&#1083;&#1072;&#1085;&#1082;&#1080;\&#1089;%20&#1075;&#1077;&#1088;&#1073;&#1086;&#1084;\&#1087;&#1086;&#1089;&#1090;&#1072;&#1085;&#1086;&#1074;&#1083;&#1077;&#1085;&#1080;&#1077;%20&#1043;&#1052;&#105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ГМС.dot</Template>
  <TotalTime>2</TotalTime>
  <Pages>4</Pages>
  <Words>894</Words>
  <Characters>5101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tarankova</dc:creator>
  <cp:keywords/>
  <dc:description/>
  <cp:lastModifiedBy>odin</cp:lastModifiedBy>
  <cp:revision>2</cp:revision>
  <cp:lastPrinted>2016-09-26T11:40:00Z</cp:lastPrinted>
  <dcterms:created xsi:type="dcterms:W3CDTF">2016-09-27T08:58:00Z</dcterms:created>
  <dcterms:modified xsi:type="dcterms:W3CDTF">2016-09-27T08:58:00Z</dcterms:modified>
</cp:coreProperties>
</file>