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</w:p>
    <w:p w:rsidR="00877745" w:rsidRDefault="00877745">
      <w:pPr>
        <w:widowControl w:val="0"/>
        <w:autoSpaceDE w:val="0"/>
        <w:autoSpaceDN w:val="0"/>
        <w:adjustRightInd w:val="0"/>
      </w:pP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ПРЕЗИДЕНТ РОССИЙСКОЙ ФЕДЕРАЦИИ</w:t>
      </w:r>
    </w:p>
    <w:p w:rsidR="00877745" w:rsidRDefault="00877745">
      <w:pPr>
        <w:widowControl w:val="0"/>
        <w:autoSpaceDE w:val="0"/>
        <w:autoSpaceDN w:val="0"/>
        <w:adjustRightInd w:val="0"/>
      </w:pP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УКАЗ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от 25 марта 2020 г. N 206</w:t>
      </w:r>
    </w:p>
    <w:p w:rsidR="00877745" w:rsidRDefault="00877745">
      <w:pPr>
        <w:widowControl w:val="0"/>
        <w:autoSpaceDE w:val="0"/>
        <w:autoSpaceDN w:val="0"/>
        <w:adjustRightInd w:val="0"/>
      </w:pP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ОБ ОБЪЯВЛЕНИИ В РОССИЙСКОЙ ФЕДЕРАЦИИ НЕРАБОЧИХ ДНЕЙ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В целях обеспечения санитарно-эпидемиологического благополучия населения на территории Российской Федерации и в соответствии со </w:t>
      </w:r>
      <w:hyperlink r:id="rId4" w:history="1">
        <w:r>
          <w:rPr>
            <w:u w:val="single"/>
          </w:rPr>
          <w:t>статьей 80</w:t>
        </w:r>
      </w:hyperlink>
      <w:r>
        <w:t xml:space="preserve"> Конституции Российской Федерации постановляю: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1. Установить с 30 марта по 3 апреля 2020 г. нерабочие дни с сохранением за работниками заработной платы.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2. Настоящий Указ не распространяется на работников: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а) непрерывно действующих организаций;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б) медицинских и аптечных организаций;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в) организаций, обеспечивающих население продуктами питания и товарами первой необходимости;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д) организаций, осуществляющих неотложные ремонтные и погрузочно-разгрузочные работы.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3. Федеральным органам государственной власти определить численность федеральных государственных служащих, обеспечивающих с 30 марта по 3 апреля 2020 г. функционирование этих органов.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4. Органам государственной власти субъектов Российской Федерации и органам местного самоуправления определить в зависимости от санитарно-эпидемиологической обстановки на соответствующей территории Российской Федерации численность государственных и муниципальных служащих, обеспечивающих с 30 марта по 3 апреля 2020 г. функционирование этих органов.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5. Организациям, осуществляющим производство и выпуск средств массовой информации, определить численность работников, обеспечивающих с 30 марта по 3 апреля 2020 г. функционирование этих организаций.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6. Настоящий Указ вступает в силу со дня его официального опубликования.</w:t>
      </w:r>
    </w:p>
    <w:p w:rsidR="00877745" w:rsidRDefault="00877745">
      <w:pPr>
        <w:widowControl w:val="0"/>
        <w:autoSpaceDE w:val="0"/>
        <w:autoSpaceDN w:val="0"/>
        <w:adjustRightInd w:val="0"/>
      </w:pP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Президент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Российской Федерации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В. ПУТИН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Москва, Кремль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25 марта 2020 года</w:t>
      </w:r>
    </w:p>
    <w:p w:rsidR="00877745" w:rsidRDefault="00877745">
      <w:pPr>
        <w:widowControl w:val="0"/>
        <w:autoSpaceDE w:val="0"/>
        <w:autoSpaceDN w:val="0"/>
        <w:adjustRightInd w:val="0"/>
        <w:spacing w:after="150"/>
        <w:jc w:val="both"/>
      </w:pPr>
      <w:r>
        <w:t>N 206</w:t>
      </w:r>
    </w:p>
    <w:sectPr w:rsidR="00877745" w:rsidSect="0087774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476"/>
    <w:rsid w:val="00877745"/>
    <w:rsid w:val="0099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672#l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277</Words>
  <Characters>1582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 РОССИЙСКОЙ ФЕДЕРАЦИИ</dc:title>
  <dc:subject/>
  <dc:creator/>
  <cp:keywords/>
  <dc:description/>
  <cp:lastModifiedBy>Гаврин Олег Сергеевич</cp:lastModifiedBy>
  <cp:revision>2</cp:revision>
  <dcterms:created xsi:type="dcterms:W3CDTF">2020-03-30T08:22:00Z</dcterms:created>
  <dcterms:modified xsi:type="dcterms:W3CDTF">2020-03-30T08:22:00Z</dcterms:modified>
</cp:coreProperties>
</file>