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D57" w:rsidRDefault="007A3D57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2.5pt" filled="t">
            <v:fill color2="black"/>
            <v:imagedata r:id="rId5" o:title=""/>
          </v:shape>
        </w:pict>
      </w:r>
    </w:p>
    <w:p w:rsidR="007A3D57" w:rsidRDefault="007A3D57">
      <w:pPr>
        <w:pStyle w:val="Heading1"/>
        <w:tabs>
          <w:tab w:val="left" w:pos="0"/>
        </w:tabs>
        <w:spacing w:before="120"/>
      </w:pPr>
      <w:r>
        <w:t xml:space="preserve">Администрация Шатковского </w:t>
      </w:r>
      <w:r>
        <w:rPr>
          <w:sz w:val="30"/>
        </w:rPr>
        <w:t xml:space="preserve">муниципального </w:t>
      </w:r>
      <w:r>
        <w:t>района Нижегородской области</w:t>
      </w:r>
    </w:p>
    <w:p w:rsidR="007A3D57" w:rsidRDefault="007A3D57">
      <w:pPr>
        <w:pStyle w:val="Heading2"/>
        <w:tabs>
          <w:tab w:val="left" w:pos="0"/>
        </w:tabs>
        <w:spacing w:before="120" w:after="240"/>
        <w:rPr>
          <w:spacing w:val="20"/>
          <w:sz w:val="40"/>
        </w:rPr>
      </w:pPr>
      <w:r>
        <w:rPr>
          <w:spacing w:val="20"/>
          <w:sz w:val="40"/>
        </w:rPr>
        <w:t>ПОСТАНОВЛЕНИЕ</w:t>
      </w:r>
      <w:r>
        <w:rPr>
          <w:spacing w:val="20"/>
          <w:sz w:val="40"/>
        </w:rPr>
        <w:tab/>
      </w:r>
    </w:p>
    <w:tbl>
      <w:tblPr>
        <w:tblW w:w="0" w:type="auto"/>
        <w:tblInd w:w="1008" w:type="dxa"/>
        <w:tblLayout w:type="fixed"/>
        <w:tblLook w:val="0000"/>
      </w:tblPr>
      <w:tblGrid>
        <w:gridCol w:w="3240"/>
        <w:gridCol w:w="2700"/>
        <w:gridCol w:w="1800"/>
      </w:tblGrid>
      <w:tr w:rsidR="007A3D57">
        <w:trPr>
          <w:cantSplit/>
          <w:trHeight w:val="368"/>
        </w:trPr>
        <w:tc>
          <w:tcPr>
            <w:tcW w:w="3240" w:type="dxa"/>
            <w:tcBorders>
              <w:bottom w:val="single" w:sz="4" w:space="0" w:color="000000"/>
            </w:tcBorders>
          </w:tcPr>
          <w:p w:rsidR="007A3D57" w:rsidRDefault="007A3D57">
            <w:pPr>
              <w:snapToGrid w:val="0"/>
            </w:pPr>
            <w:bookmarkStart w:id="0" w:name="%D0%A2%D0%B5%D0%BA%D1%81%D1%82%D0%BE%D0%"/>
            <w:bookmarkEnd w:id="0"/>
            <w:r>
              <w:t>23.11.2016</w:t>
            </w:r>
            <w:r>
              <w:fldChar w:fldCharType="begin"/>
            </w:r>
            <w:r>
              <w:instrText>ref "ТекстовоеПоле1"</w:instrText>
            </w:r>
            <w:r>
              <w:fldChar w:fldCharType="end"/>
            </w:r>
          </w:p>
        </w:tc>
        <w:tc>
          <w:tcPr>
            <w:tcW w:w="2700" w:type="dxa"/>
          </w:tcPr>
          <w:p w:rsidR="007A3D57" w:rsidRDefault="007A3D57">
            <w:pPr>
              <w:snapToGrid w:val="0"/>
              <w:jc w:val="right"/>
            </w:pPr>
            <w:r>
              <w:t>№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 w:rsidR="007A3D57" w:rsidRDefault="007A3D57">
            <w:pPr>
              <w:snapToGrid w:val="0"/>
            </w:pPr>
            <w:r>
              <w:t>1003</w:t>
            </w:r>
            <w:r>
              <w:fldChar w:fldCharType="begin"/>
            </w:r>
            <w:r>
              <w:instrText>ref "ТекстовоеПоле2"</w:instrText>
            </w:r>
            <w:r>
              <w:fldChar w:fldCharType="end"/>
            </w:r>
          </w:p>
        </w:tc>
      </w:tr>
    </w:tbl>
    <w:p w:rsidR="007A3D57" w:rsidRDefault="007A3D57"/>
    <w:p w:rsidR="007A3D57" w:rsidRDefault="007A3D57"/>
    <w:tbl>
      <w:tblPr>
        <w:tblW w:w="0" w:type="auto"/>
        <w:tblInd w:w="1728" w:type="dxa"/>
        <w:tblLayout w:type="fixed"/>
        <w:tblLook w:val="0000"/>
      </w:tblPr>
      <w:tblGrid>
        <w:gridCol w:w="6300"/>
      </w:tblGrid>
      <w:tr w:rsidR="007A3D57" w:rsidRPr="001E7F9C">
        <w:trPr>
          <w:trHeight w:val="1368"/>
        </w:trPr>
        <w:tc>
          <w:tcPr>
            <w:tcW w:w="6300" w:type="dxa"/>
          </w:tcPr>
          <w:p w:rsidR="007A3D57" w:rsidRPr="001E7F9C" w:rsidRDefault="007A3D57" w:rsidP="008C3571">
            <w:pPr>
              <w:snapToGrid w:val="0"/>
              <w:jc w:val="center"/>
            </w:pPr>
            <w:r w:rsidRPr="001E7F9C">
              <w:t xml:space="preserve">О внесении изменения в постановление  администрации Шатковского муниципального района </w:t>
            </w:r>
          </w:p>
          <w:p w:rsidR="007A3D57" w:rsidRPr="001E7F9C" w:rsidRDefault="007A3D57" w:rsidP="008C3571">
            <w:pPr>
              <w:snapToGrid w:val="0"/>
              <w:jc w:val="center"/>
            </w:pPr>
            <w:r w:rsidRPr="001E7F9C">
              <w:t>от 09.04.2010 г. №182</w:t>
            </w:r>
          </w:p>
          <w:p w:rsidR="007A3D57" w:rsidRPr="001E7F9C" w:rsidRDefault="007A3D57" w:rsidP="001E7F9C">
            <w:pPr>
              <w:snapToGrid w:val="0"/>
              <w:jc w:val="center"/>
            </w:pPr>
            <w:r w:rsidRPr="001E7F9C">
              <w:t>«О создании комиссии по безопасности дорожного движения в Шатковском муниципальном районе»</w:t>
            </w:r>
          </w:p>
        </w:tc>
      </w:tr>
    </w:tbl>
    <w:p w:rsidR="007A3D57" w:rsidRPr="001E7F9C" w:rsidRDefault="007A3D57"/>
    <w:p w:rsidR="007A3D57" w:rsidRPr="001E7F9C" w:rsidRDefault="007A3D57" w:rsidP="00020D1E">
      <w:pPr>
        <w:jc w:val="both"/>
      </w:pPr>
    </w:p>
    <w:p w:rsidR="007A3D57" w:rsidRPr="001E7F9C" w:rsidRDefault="007A3D57" w:rsidP="00FF6266">
      <w:pPr>
        <w:snapToGrid w:val="0"/>
        <w:spacing w:line="360" w:lineRule="auto"/>
        <w:ind w:firstLine="709"/>
        <w:jc w:val="both"/>
      </w:pPr>
      <w:r w:rsidRPr="001E7F9C">
        <w:t>Внести в постановление администрации Шатковского муниципального района от 09.04.2010 г. №182 «О создании комиссии по безопасности дорожного движения в Шатковском муниципальном районе»</w:t>
      </w:r>
      <w:r>
        <w:t>(в редакции постановлений администрации Шатковского муниципального района Нижегородской области от 27.09.2011 №772, от 11.08.2014 №705, от 09.11.2015 №941)</w:t>
      </w:r>
      <w:r w:rsidRPr="001E7F9C">
        <w:t xml:space="preserve">  следующие изменения:</w:t>
      </w:r>
    </w:p>
    <w:p w:rsidR="007A3D57" w:rsidRPr="001E7F9C" w:rsidRDefault="007A3D57" w:rsidP="001E7F9C">
      <w:pPr>
        <w:snapToGrid w:val="0"/>
        <w:spacing w:line="360" w:lineRule="auto"/>
        <w:ind w:firstLine="709"/>
        <w:jc w:val="both"/>
      </w:pPr>
      <w:r w:rsidRPr="001E7F9C">
        <w:t>1. Вывести из состава комиссии Шорина М.К.</w:t>
      </w:r>
    </w:p>
    <w:p w:rsidR="007A3D57" w:rsidRPr="001E7F9C" w:rsidRDefault="007A3D57" w:rsidP="001E7F9C">
      <w:pPr>
        <w:snapToGrid w:val="0"/>
        <w:spacing w:line="360" w:lineRule="auto"/>
        <w:ind w:firstLine="709"/>
        <w:jc w:val="both"/>
      </w:pPr>
      <w:r w:rsidRPr="001E7F9C">
        <w:t>2. Ввести в</w:t>
      </w:r>
      <w:r>
        <w:t xml:space="preserve"> состав</w:t>
      </w:r>
      <w:r w:rsidRPr="001E7F9C">
        <w:t xml:space="preserve"> </w:t>
      </w:r>
      <w:r>
        <w:t>комиссии</w:t>
      </w:r>
      <w:r w:rsidRPr="001E7F9C">
        <w:t xml:space="preserve"> Звонкова С.А. - начальника производственного участка фирма ООО «Магистраль».</w:t>
      </w:r>
    </w:p>
    <w:p w:rsidR="007A3D57" w:rsidRPr="001E7F9C" w:rsidRDefault="007A3D57" w:rsidP="00FF6266">
      <w:pPr>
        <w:spacing w:line="360" w:lineRule="auto"/>
        <w:ind w:firstLine="709"/>
        <w:jc w:val="both"/>
      </w:pPr>
      <w:r w:rsidRPr="001E7F9C">
        <w:t>3. Контроль за исполнением настоящего постановления возложить на заместителя главы администрации, начальника управления архитектуры, строительства и ЖКХ – Л.А. Крупнова.</w:t>
      </w:r>
    </w:p>
    <w:p w:rsidR="007A3D57" w:rsidRPr="001E7F9C" w:rsidRDefault="007A3D57" w:rsidP="00FF6266">
      <w:pPr>
        <w:spacing w:line="360" w:lineRule="auto"/>
        <w:jc w:val="both"/>
      </w:pPr>
    </w:p>
    <w:p w:rsidR="007A3D57" w:rsidRPr="001E7F9C" w:rsidRDefault="007A3D57" w:rsidP="00FF6266">
      <w:pPr>
        <w:spacing w:line="360" w:lineRule="auto"/>
        <w:jc w:val="both"/>
      </w:pPr>
    </w:p>
    <w:p w:rsidR="007A3D57" w:rsidRPr="001E7F9C" w:rsidRDefault="007A3D57" w:rsidP="00FF6266">
      <w:pPr>
        <w:spacing w:line="360" w:lineRule="auto"/>
        <w:jc w:val="both"/>
      </w:pPr>
    </w:p>
    <w:p w:rsidR="007A3D57" w:rsidRPr="001E7F9C" w:rsidRDefault="007A3D57" w:rsidP="00FF6266">
      <w:pPr>
        <w:spacing w:line="360" w:lineRule="auto"/>
        <w:jc w:val="both"/>
      </w:pPr>
    </w:p>
    <w:p w:rsidR="007A3D57" w:rsidRPr="001E7F9C" w:rsidRDefault="007A3D57" w:rsidP="00FF6266">
      <w:pPr>
        <w:spacing w:line="360" w:lineRule="auto"/>
        <w:jc w:val="both"/>
      </w:pPr>
    </w:p>
    <w:p w:rsidR="007A3D57" w:rsidRPr="001E7F9C" w:rsidRDefault="007A3D57" w:rsidP="00FF6266">
      <w:pPr>
        <w:spacing w:line="360" w:lineRule="auto"/>
        <w:jc w:val="both"/>
      </w:pPr>
    </w:p>
    <w:p w:rsidR="007A3D57" w:rsidRPr="001E7F9C" w:rsidRDefault="007A3D57" w:rsidP="00FF6266">
      <w:pPr>
        <w:spacing w:line="360" w:lineRule="auto"/>
        <w:jc w:val="both"/>
      </w:pPr>
      <w:r w:rsidRPr="001E7F9C">
        <w:t xml:space="preserve">Глава администрации </w:t>
      </w:r>
    </w:p>
    <w:p w:rsidR="007A3D57" w:rsidRPr="001E7F9C" w:rsidRDefault="007A3D57" w:rsidP="00FF6266">
      <w:pPr>
        <w:spacing w:line="360" w:lineRule="auto"/>
        <w:jc w:val="both"/>
      </w:pPr>
      <w:r w:rsidRPr="001E7F9C">
        <w:t>Шатковского муниципального района                                                                        М.Н. Межевов</w:t>
      </w:r>
    </w:p>
    <w:sectPr w:rsidR="007A3D57" w:rsidRPr="001E7F9C" w:rsidSect="00B12700">
      <w:footnotePr>
        <w:pos w:val="beneathText"/>
      </w:footnotePr>
      <w:pgSz w:w="11905" w:h="16837"/>
      <w:pgMar w:top="357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2DE57438"/>
    <w:multiLevelType w:val="hybridMultilevel"/>
    <w:tmpl w:val="19AAD248"/>
    <w:lvl w:ilvl="0" w:tplc="C8E455F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2943FB3"/>
    <w:multiLevelType w:val="multilevel"/>
    <w:tmpl w:val="B7ACE080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cs="Times New Roman" w:hint="default"/>
      </w:rPr>
    </w:lvl>
  </w:abstractNum>
  <w:abstractNum w:abstractNumId="3">
    <w:nsid w:val="74A81CE3"/>
    <w:multiLevelType w:val="hybridMultilevel"/>
    <w:tmpl w:val="9A1EED78"/>
    <w:lvl w:ilvl="0" w:tplc="A5C2B34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47EA"/>
    <w:rsid w:val="00020D1E"/>
    <w:rsid w:val="000408EF"/>
    <w:rsid w:val="000433D6"/>
    <w:rsid w:val="00056699"/>
    <w:rsid w:val="00082E56"/>
    <w:rsid w:val="00102021"/>
    <w:rsid w:val="00152918"/>
    <w:rsid w:val="001757EA"/>
    <w:rsid w:val="001D05F1"/>
    <w:rsid w:val="001E7F9C"/>
    <w:rsid w:val="001F0A20"/>
    <w:rsid w:val="00202C90"/>
    <w:rsid w:val="0024130E"/>
    <w:rsid w:val="00255EB1"/>
    <w:rsid w:val="002743FC"/>
    <w:rsid w:val="002D07EA"/>
    <w:rsid w:val="002E7866"/>
    <w:rsid w:val="00303BB7"/>
    <w:rsid w:val="00303DCC"/>
    <w:rsid w:val="00320CB9"/>
    <w:rsid w:val="00384538"/>
    <w:rsid w:val="003B4839"/>
    <w:rsid w:val="003B5090"/>
    <w:rsid w:val="003B5D05"/>
    <w:rsid w:val="003E73D9"/>
    <w:rsid w:val="004329D0"/>
    <w:rsid w:val="004444FB"/>
    <w:rsid w:val="00494C34"/>
    <w:rsid w:val="004E2B11"/>
    <w:rsid w:val="005570BF"/>
    <w:rsid w:val="005758A1"/>
    <w:rsid w:val="00593BEF"/>
    <w:rsid w:val="00596A97"/>
    <w:rsid w:val="005A1120"/>
    <w:rsid w:val="0060570D"/>
    <w:rsid w:val="00621DA1"/>
    <w:rsid w:val="006310F6"/>
    <w:rsid w:val="00634285"/>
    <w:rsid w:val="00662B6E"/>
    <w:rsid w:val="006A5E3E"/>
    <w:rsid w:val="006D399A"/>
    <w:rsid w:val="00763D4F"/>
    <w:rsid w:val="00793222"/>
    <w:rsid w:val="007A3D57"/>
    <w:rsid w:val="007B38F6"/>
    <w:rsid w:val="007D725A"/>
    <w:rsid w:val="00804C13"/>
    <w:rsid w:val="0080530D"/>
    <w:rsid w:val="008228E2"/>
    <w:rsid w:val="008247EA"/>
    <w:rsid w:val="00846F0E"/>
    <w:rsid w:val="008706CB"/>
    <w:rsid w:val="00885C74"/>
    <w:rsid w:val="008C2060"/>
    <w:rsid w:val="008C3571"/>
    <w:rsid w:val="00963C18"/>
    <w:rsid w:val="00967220"/>
    <w:rsid w:val="00986D7D"/>
    <w:rsid w:val="009B3F81"/>
    <w:rsid w:val="009D6120"/>
    <w:rsid w:val="009F1108"/>
    <w:rsid w:val="00A0621F"/>
    <w:rsid w:val="00AA3386"/>
    <w:rsid w:val="00AA5230"/>
    <w:rsid w:val="00AE54DB"/>
    <w:rsid w:val="00B05B46"/>
    <w:rsid w:val="00B12700"/>
    <w:rsid w:val="00B631D6"/>
    <w:rsid w:val="00B9518A"/>
    <w:rsid w:val="00BC5D79"/>
    <w:rsid w:val="00C315E6"/>
    <w:rsid w:val="00C41D10"/>
    <w:rsid w:val="00D410BE"/>
    <w:rsid w:val="00D417C6"/>
    <w:rsid w:val="00D55370"/>
    <w:rsid w:val="00D65D50"/>
    <w:rsid w:val="00DB09BA"/>
    <w:rsid w:val="00DB1545"/>
    <w:rsid w:val="00E1414C"/>
    <w:rsid w:val="00E60076"/>
    <w:rsid w:val="00E60B20"/>
    <w:rsid w:val="00E831D7"/>
    <w:rsid w:val="00ED3D84"/>
    <w:rsid w:val="00EE7304"/>
    <w:rsid w:val="00F77594"/>
    <w:rsid w:val="00F8555D"/>
    <w:rsid w:val="00FF6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numPr>
        <w:ilvl w:val="1"/>
        <w:numId w:val="1"/>
      </w:numPr>
      <w:jc w:val="center"/>
      <w:outlineLvl w:val="1"/>
    </w:pPr>
    <w:rPr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2F7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2F7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1">
    <w:name w:val="Основной шрифт абзаца1"/>
    <w:uiPriority w:val="99"/>
  </w:style>
  <w:style w:type="paragraph" w:customStyle="1" w:styleId="a">
    <w:name w:val="Заголовок"/>
    <w:basedOn w:val="Normal"/>
    <w:next w:val="BodyText"/>
    <w:uiPriority w:val="99"/>
    <w:pPr>
      <w:keepNext/>
      <w:spacing w:before="240" w:after="120"/>
    </w:pPr>
    <w:rPr>
      <w:rFonts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2F7"/>
    <w:rPr>
      <w:sz w:val="24"/>
      <w:szCs w:val="24"/>
      <w:lang w:eastAsia="ar-SA"/>
    </w:rPr>
  </w:style>
  <w:style w:type="paragraph" w:styleId="List">
    <w:name w:val="List"/>
    <w:basedOn w:val="BodyText"/>
    <w:uiPriority w:val="99"/>
    <w:semiHidden/>
    <w:rPr>
      <w:rFonts w:cs="Tahoma"/>
    </w:rPr>
  </w:style>
  <w:style w:type="paragraph" w:customStyle="1" w:styleId="10">
    <w:name w:val="Название1"/>
    <w:basedOn w:val="Normal"/>
    <w:uiPriority w:val="99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11">
    <w:name w:val="Указатель1"/>
    <w:basedOn w:val="Normal"/>
    <w:uiPriority w:val="99"/>
    <w:pPr>
      <w:suppressLineNumbers/>
    </w:pPr>
    <w:rPr>
      <w:rFonts w:cs="Tahoma"/>
    </w:rPr>
  </w:style>
  <w:style w:type="paragraph" w:customStyle="1" w:styleId="a0">
    <w:name w:val="Содержимое таблицы"/>
    <w:basedOn w:val="Normal"/>
    <w:uiPriority w:val="99"/>
    <w:pPr>
      <w:suppressLineNumbers/>
    </w:pPr>
  </w:style>
  <w:style w:type="paragraph" w:customStyle="1" w:styleId="a1">
    <w:name w:val="Заголовок таблицы"/>
    <w:basedOn w:val="a0"/>
    <w:uiPriority w:val="99"/>
    <w:pPr>
      <w:jc w:val="center"/>
    </w:pPr>
    <w:rPr>
      <w:b/>
      <w:bCs/>
    </w:rPr>
  </w:style>
  <w:style w:type="paragraph" w:customStyle="1" w:styleId="ConsPlusNormal">
    <w:name w:val="ConsPlusNormal"/>
    <w:uiPriority w:val="99"/>
    <w:rsid w:val="00020D1E"/>
    <w:pPr>
      <w:widowControl w:val="0"/>
      <w:autoSpaceDE w:val="0"/>
      <w:autoSpaceDN w:val="0"/>
    </w:pPr>
    <w:rPr>
      <w:sz w:val="24"/>
      <w:szCs w:val="20"/>
    </w:rPr>
  </w:style>
  <w:style w:type="paragraph" w:customStyle="1" w:styleId="ConsPlusTitle">
    <w:name w:val="ConsPlusTitle"/>
    <w:uiPriority w:val="99"/>
    <w:rsid w:val="00020D1E"/>
    <w:pPr>
      <w:widowControl w:val="0"/>
      <w:autoSpaceDE w:val="0"/>
      <w:autoSpaceDN w:val="0"/>
    </w:pPr>
    <w:rPr>
      <w:b/>
      <w:sz w:val="24"/>
      <w:szCs w:val="20"/>
    </w:rPr>
  </w:style>
  <w:style w:type="paragraph" w:customStyle="1" w:styleId="ConsPlusTitlePage">
    <w:name w:val="ConsPlusTitlePage"/>
    <w:uiPriority w:val="99"/>
    <w:rsid w:val="00020D1E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175</Words>
  <Characters>998</Characters>
  <Application>Microsoft Office Outlook</Application>
  <DocSecurity>0</DocSecurity>
  <Lines>0</Lines>
  <Paragraphs>0</Paragraphs>
  <ScaleCrop>false</ScaleCrop>
  <Company>administrations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larina</dc:creator>
  <cp:keywords/>
  <dc:description/>
  <cp:lastModifiedBy>odin</cp:lastModifiedBy>
  <cp:revision>2</cp:revision>
  <cp:lastPrinted>2016-11-22T11:00:00Z</cp:lastPrinted>
  <dcterms:created xsi:type="dcterms:W3CDTF">2016-11-24T07:19:00Z</dcterms:created>
  <dcterms:modified xsi:type="dcterms:W3CDTF">2016-11-24T07:19:00Z</dcterms:modified>
</cp:coreProperties>
</file>