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92" w:rsidRPr="006A5C6B" w:rsidRDefault="00FC4E92" w:rsidP="00EB26DA">
      <w:pPr>
        <w:widowControl/>
        <w:suppressAutoHyphens w:val="0"/>
        <w:autoSpaceDN/>
        <w:ind w:left="5220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6A5C6B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_____________________________</w:t>
      </w:r>
    </w:p>
    <w:p w:rsidR="00FC4E92" w:rsidRPr="006A5C6B" w:rsidRDefault="00FC4E92" w:rsidP="00EB26DA">
      <w:pPr>
        <w:widowControl/>
        <w:suppressAutoHyphens w:val="0"/>
        <w:autoSpaceDN/>
        <w:ind w:left="5220"/>
        <w:jc w:val="both"/>
        <w:textAlignment w:val="auto"/>
        <w:rPr>
          <w:rFonts w:ascii="Times New Roman" w:hAnsi="Times New Roman" w:cs="Times New Roman"/>
          <w:kern w:val="0"/>
          <w:sz w:val="22"/>
          <w:szCs w:val="22"/>
          <w:lang w:eastAsia="ru-RU" w:bidi="ar-SA"/>
        </w:rPr>
      </w:pPr>
      <w:r w:rsidRPr="006A5C6B">
        <w:rPr>
          <w:rFonts w:ascii="Times New Roman" w:hAnsi="Times New Roman" w:cs="Times New Roman"/>
          <w:kern w:val="0"/>
          <w:sz w:val="22"/>
          <w:szCs w:val="22"/>
          <w:lang w:eastAsia="ru-RU" w:bidi="ar-SA"/>
        </w:rPr>
        <w:t>(наименование гос.органа)</w:t>
      </w:r>
    </w:p>
    <w:p w:rsidR="00FC4E92" w:rsidRPr="006A5C6B" w:rsidRDefault="00FC4E92" w:rsidP="00EB26DA">
      <w:pPr>
        <w:widowControl/>
        <w:suppressAutoHyphens w:val="0"/>
        <w:autoSpaceDN/>
        <w:ind w:left="5220"/>
        <w:jc w:val="both"/>
        <w:textAlignment w:val="auto"/>
        <w:rPr>
          <w:rFonts w:ascii="Times New Roman" w:hAnsi="Times New Roman" w:cs="Times New Roman"/>
          <w:kern w:val="0"/>
          <w:sz w:val="24"/>
          <w:lang w:eastAsia="ru-RU" w:bidi="ar-SA"/>
        </w:rPr>
      </w:pPr>
    </w:p>
    <w:p w:rsidR="00FC4E92" w:rsidRPr="006A5C6B" w:rsidRDefault="00FC4E92" w:rsidP="00EB26DA">
      <w:pPr>
        <w:widowControl/>
        <w:suppressAutoHyphens w:val="0"/>
        <w:autoSpaceDN/>
        <w:ind w:left="5220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6A5C6B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от _____________________________</w:t>
      </w:r>
    </w:p>
    <w:p w:rsidR="00FC4E92" w:rsidRPr="006A5C6B" w:rsidRDefault="00FC4E92" w:rsidP="00EB26DA">
      <w:pPr>
        <w:widowControl/>
        <w:suppressAutoHyphens w:val="0"/>
        <w:autoSpaceDN/>
        <w:ind w:left="5220"/>
        <w:jc w:val="both"/>
        <w:textAlignment w:val="auto"/>
        <w:rPr>
          <w:rFonts w:ascii="Times New Roman" w:hAnsi="Times New Roman" w:cs="Times New Roman"/>
          <w:kern w:val="0"/>
          <w:sz w:val="22"/>
          <w:szCs w:val="22"/>
          <w:lang w:eastAsia="ru-RU" w:bidi="ar-SA"/>
        </w:rPr>
      </w:pPr>
      <w:r w:rsidRPr="006A5C6B">
        <w:rPr>
          <w:rFonts w:ascii="Times New Roman" w:hAnsi="Times New Roman" w:cs="Times New Roman"/>
          <w:kern w:val="0"/>
          <w:sz w:val="22"/>
          <w:szCs w:val="22"/>
          <w:lang w:eastAsia="ru-RU" w:bidi="ar-SA"/>
        </w:rPr>
        <w:t>(ФИО, наименование организации, адрес)</w:t>
      </w:r>
    </w:p>
    <w:p w:rsidR="00FC4E92" w:rsidRPr="006A5C6B" w:rsidRDefault="00FC4E92" w:rsidP="00EB26DA">
      <w:pPr>
        <w:widowControl/>
        <w:suppressAutoHyphens w:val="0"/>
        <w:autoSpaceDN/>
        <w:ind w:left="5220"/>
        <w:jc w:val="both"/>
        <w:textAlignment w:val="auto"/>
        <w:rPr>
          <w:rFonts w:ascii="Times New Roman" w:hAnsi="Times New Roman" w:cs="Times New Roman"/>
          <w:kern w:val="0"/>
          <w:sz w:val="22"/>
          <w:szCs w:val="22"/>
          <w:lang w:eastAsia="ru-RU" w:bidi="ar-SA"/>
        </w:rPr>
      </w:pPr>
    </w:p>
    <w:p w:rsidR="00FC4E92" w:rsidRPr="006A5C6B" w:rsidRDefault="00FC4E92" w:rsidP="00EB26DA">
      <w:pPr>
        <w:widowControl/>
        <w:suppressAutoHyphens w:val="0"/>
        <w:autoSpaceDN/>
        <w:ind w:left="5220"/>
        <w:jc w:val="both"/>
        <w:textAlignment w:val="auto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6A5C6B">
        <w:rPr>
          <w:rFonts w:ascii="Times New Roman" w:hAnsi="Times New Roman" w:cs="Times New Roman"/>
          <w:kern w:val="0"/>
          <w:sz w:val="24"/>
          <w:lang w:eastAsia="ru-RU" w:bidi="ar-SA"/>
        </w:rPr>
        <w:t>контактный телефон:_________________</w:t>
      </w:r>
    </w:p>
    <w:p w:rsidR="00FC4E92" w:rsidRPr="006A5C6B" w:rsidRDefault="00FC4E92" w:rsidP="00EB26DA">
      <w:pPr>
        <w:widowControl/>
        <w:suppressAutoHyphens w:val="0"/>
        <w:autoSpaceDN/>
        <w:ind w:left="5220"/>
        <w:jc w:val="both"/>
        <w:textAlignment w:val="auto"/>
        <w:rPr>
          <w:rFonts w:ascii="Times New Roman" w:hAnsi="Times New Roman" w:cs="Times New Roman"/>
          <w:kern w:val="0"/>
          <w:sz w:val="24"/>
          <w:lang w:eastAsia="ru-RU" w:bidi="ar-SA"/>
        </w:rPr>
      </w:pPr>
    </w:p>
    <w:p w:rsidR="00FC4E92" w:rsidRPr="006A5C6B" w:rsidRDefault="00FC4E92" w:rsidP="00EB26DA">
      <w:pPr>
        <w:widowControl/>
        <w:suppressAutoHyphens w:val="0"/>
        <w:autoSpaceDN/>
        <w:jc w:val="center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FC4E92" w:rsidRPr="006A5C6B" w:rsidRDefault="00FC4E92" w:rsidP="00EB26DA">
      <w:pPr>
        <w:widowControl/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6A5C6B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>Обращение</w:t>
      </w:r>
    </w:p>
    <w:p w:rsidR="00FC4E92" w:rsidRPr="006A5C6B" w:rsidRDefault="00FC4E92" w:rsidP="00EB26DA">
      <w:pPr>
        <w:widowControl/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6A5C6B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>по фактам коррупционных правонарушений</w:t>
      </w:r>
    </w:p>
    <w:p w:rsidR="00FC4E92" w:rsidRPr="006A5C6B" w:rsidRDefault="00FC4E92" w:rsidP="00EB26DA">
      <w:pPr>
        <w:widowControl/>
        <w:suppressAutoHyphens w:val="0"/>
        <w:autoSpaceDN/>
        <w:jc w:val="center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6A5C6B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(от граждан и юридических лиц)</w:t>
      </w:r>
    </w:p>
    <w:p w:rsidR="00FC4E92" w:rsidRPr="006A5C6B" w:rsidRDefault="00FC4E92" w:rsidP="00EB26DA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FC4E92" w:rsidRPr="006A5C6B" w:rsidRDefault="00FC4E92" w:rsidP="00EB26DA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FC4E92" w:rsidRPr="006A5C6B" w:rsidRDefault="00FC4E92" w:rsidP="00EB26DA">
      <w:pPr>
        <w:widowControl/>
        <w:suppressAutoHyphens w:val="0"/>
        <w:autoSpaceDN/>
        <w:ind w:firstLine="708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6A5C6B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Сообщаю о следующих фактах коррупционных правонарушений в органах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местного самоуправления Шатковского муниципального района </w:t>
      </w:r>
      <w:r w:rsidRPr="006A5C6B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Нижегородской области:</w:t>
      </w:r>
    </w:p>
    <w:p w:rsidR="00FC4E92" w:rsidRPr="006A5C6B" w:rsidRDefault="00FC4E92" w:rsidP="00EB26DA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6A5C6B">
        <w:rPr>
          <w:rFonts w:ascii="Times New Roman" w:hAnsi="Times New Roman" w:cs="Times New Roman"/>
          <w:kern w:val="0"/>
          <w:sz w:val="24"/>
          <w:lang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4E92" w:rsidRPr="006A5C6B" w:rsidRDefault="00FC4E92" w:rsidP="00EB26DA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kern w:val="0"/>
          <w:sz w:val="24"/>
          <w:lang w:eastAsia="ru-RU" w:bidi="ar-SA"/>
        </w:rPr>
      </w:pPr>
    </w:p>
    <w:p w:rsidR="00FC4E92" w:rsidRPr="006A5C6B" w:rsidRDefault="00FC4E92" w:rsidP="00EB26DA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kern w:val="0"/>
          <w:sz w:val="24"/>
          <w:lang w:eastAsia="ru-RU" w:bidi="ar-SA"/>
        </w:rPr>
      </w:pPr>
    </w:p>
    <w:p w:rsidR="00FC4E92" w:rsidRPr="006A5C6B" w:rsidRDefault="00FC4E92" w:rsidP="00EB26DA">
      <w:p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6A5C6B">
        <w:rPr>
          <w:rFonts w:ascii="Times New Roman" w:hAnsi="Times New Roman" w:cs="Times New Roman"/>
          <w:kern w:val="0"/>
          <w:sz w:val="24"/>
          <w:lang w:eastAsia="ru-RU" w:bidi="ar-SA"/>
        </w:rPr>
        <w:t>______________                                                                                         ___________________</w:t>
      </w:r>
    </w:p>
    <w:p w:rsidR="00FC4E92" w:rsidRPr="006A5C6B" w:rsidRDefault="00FC4E92" w:rsidP="00EB26DA">
      <w:p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6A5C6B">
        <w:rPr>
          <w:rFonts w:ascii="Times New Roman" w:hAnsi="Times New Roman" w:cs="Times New Roman"/>
          <w:kern w:val="0"/>
          <w:sz w:val="24"/>
          <w:lang w:eastAsia="ru-RU" w:bidi="ar-SA"/>
        </w:rPr>
        <w:t>(дата)                                                                                                                 (подпись)</w:t>
      </w:r>
    </w:p>
    <w:p w:rsidR="00FC4E92" w:rsidRPr="006A5C6B" w:rsidRDefault="00FC4E92" w:rsidP="00EB26DA">
      <w:pPr>
        <w:suppressAutoHyphens w:val="0"/>
        <w:autoSpaceDE w:val="0"/>
        <w:adjustRightInd w:val="0"/>
        <w:ind w:firstLine="540"/>
        <w:jc w:val="both"/>
        <w:textAlignment w:val="auto"/>
        <w:rPr>
          <w:rFonts w:ascii="Times New Roman" w:hAnsi="Times New Roman" w:cs="Times New Roman"/>
          <w:kern w:val="0"/>
          <w:sz w:val="24"/>
          <w:lang w:eastAsia="ru-RU" w:bidi="ar-SA"/>
        </w:rPr>
      </w:pPr>
    </w:p>
    <w:p w:rsidR="00FC4E92" w:rsidRPr="00AB48F2" w:rsidRDefault="00FC4E92" w:rsidP="00AB48F2">
      <w:pPr>
        <w:jc w:val="both"/>
        <w:rPr>
          <w:rFonts w:cs="Arial"/>
        </w:rPr>
      </w:pPr>
    </w:p>
    <w:sectPr w:rsidR="00FC4E92" w:rsidRPr="00AB48F2" w:rsidSect="00AB48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6DA"/>
    <w:rsid w:val="000017D1"/>
    <w:rsid w:val="000054C6"/>
    <w:rsid w:val="00026C4B"/>
    <w:rsid w:val="000352D5"/>
    <w:rsid w:val="00035CA1"/>
    <w:rsid w:val="000368E9"/>
    <w:rsid w:val="00044100"/>
    <w:rsid w:val="00061EC1"/>
    <w:rsid w:val="0006368E"/>
    <w:rsid w:val="000677A7"/>
    <w:rsid w:val="000709E3"/>
    <w:rsid w:val="000740AD"/>
    <w:rsid w:val="00083FA9"/>
    <w:rsid w:val="000840ED"/>
    <w:rsid w:val="00095CF6"/>
    <w:rsid w:val="000A0A59"/>
    <w:rsid w:val="000A5C80"/>
    <w:rsid w:val="000A74C5"/>
    <w:rsid w:val="000B58BD"/>
    <w:rsid w:val="000C71CE"/>
    <w:rsid w:val="000C7C78"/>
    <w:rsid w:val="000D0947"/>
    <w:rsid w:val="000E0637"/>
    <w:rsid w:val="000E2533"/>
    <w:rsid w:val="00100A7A"/>
    <w:rsid w:val="00114CBA"/>
    <w:rsid w:val="001155A6"/>
    <w:rsid w:val="00132F8C"/>
    <w:rsid w:val="001415E8"/>
    <w:rsid w:val="001515E0"/>
    <w:rsid w:val="00151DC5"/>
    <w:rsid w:val="00166CF5"/>
    <w:rsid w:val="00173E2E"/>
    <w:rsid w:val="00175D07"/>
    <w:rsid w:val="0017632A"/>
    <w:rsid w:val="00186502"/>
    <w:rsid w:val="00194EDE"/>
    <w:rsid w:val="001B0FBC"/>
    <w:rsid w:val="001B4D0C"/>
    <w:rsid w:val="001B6C87"/>
    <w:rsid w:val="001D60C5"/>
    <w:rsid w:val="001F343A"/>
    <w:rsid w:val="001F6A6A"/>
    <w:rsid w:val="0020280F"/>
    <w:rsid w:val="00205FF9"/>
    <w:rsid w:val="00216D5D"/>
    <w:rsid w:val="0023463E"/>
    <w:rsid w:val="00237391"/>
    <w:rsid w:val="002465C6"/>
    <w:rsid w:val="0027484A"/>
    <w:rsid w:val="00294FF5"/>
    <w:rsid w:val="002A13E9"/>
    <w:rsid w:val="002A35C2"/>
    <w:rsid w:val="002B142D"/>
    <w:rsid w:val="002B78A0"/>
    <w:rsid w:val="002C147C"/>
    <w:rsid w:val="002D5FEB"/>
    <w:rsid w:val="002D7DC9"/>
    <w:rsid w:val="002E0808"/>
    <w:rsid w:val="002E3EAC"/>
    <w:rsid w:val="002E64D1"/>
    <w:rsid w:val="002F7DC4"/>
    <w:rsid w:val="003005F2"/>
    <w:rsid w:val="00300757"/>
    <w:rsid w:val="00304838"/>
    <w:rsid w:val="00313A04"/>
    <w:rsid w:val="0031592F"/>
    <w:rsid w:val="00315E9A"/>
    <w:rsid w:val="003212DD"/>
    <w:rsid w:val="0032522D"/>
    <w:rsid w:val="00334BA8"/>
    <w:rsid w:val="00336E11"/>
    <w:rsid w:val="003600B1"/>
    <w:rsid w:val="00371CF4"/>
    <w:rsid w:val="00375709"/>
    <w:rsid w:val="0038235C"/>
    <w:rsid w:val="0038457F"/>
    <w:rsid w:val="00384816"/>
    <w:rsid w:val="00397034"/>
    <w:rsid w:val="003A65CB"/>
    <w:rsid w:val="003C2816"/>
    <w:rsid w:val="003D2174"/>
    <w:rsid w:val="003F75AC"/>
    <w:rsid w:val="00401943"/>
    <w:rsid w:val="00402D76"/>
    <w:rsid w:val="00406AE1"/>
    <w:rsid w:val="00407676"/>
    <w:rsid w:val="004156DB"/>
    <w:rsid w:val="00415D6B"/>
    <w:rsid w:val="00422489"/>
    <w:rsid w:val="0045074B"/>
    <w:rsid w:val="00451D47"/>
    <w:rsid w:val="00452AE1"/>
    <w:rsid w:val="004643ED"/>
    <w:rsid w:val="004720B9"/>
    <w:rsid w:val="00492979"/>
    <w:rsid w:val="004A7DA8"/>
    <w:rsid w:val="004B1756"/>
    <w:rsid w:val="004C17D8"/>
    <w:rsid w:val="004D2ACD"/>
    <w:rsid w:val="004E04A7"/>
    <w:rsid w:val="004E0A54"/>
    <w:rsid w:val="004E127C"/>
    <w:rsid w:val="004E2D58"/>
    <w:rsid w:val="004E423C"/>
    <w:rsid w:val="004E6B86"/>
    <w:rsid w:val="00533A77"/>
    <w:rsid w:val="00557162"/>
    <w:rsid w:val="005658FC"/>
    <w:rsid w:val="00575BA1"/>
    <w:rsid w:val="00583A2C"/>
    <w:rsid w:val="0058552B"/>
    <w:rsid w:val="005A0DB6"/>
    <w:rsid w:val="005C434F"/>
    <w:rsid w:val="005F116D"/>
    <w:rsid w:val="00602AD6"/>
    <w:rsid w:val="006169E6"/>
    <w:rsid w:val="00617CF5"/>
    <w:rsid w:val="00635BEC"/>
    <w:rsid w:val="00645F53"/>
    <w:rsid w:val="00654C76"/>
    <w:rsid w:val="006576BE"/>
    <w:rsid w:val="0066193B"/>
    <w:rsid w:val="006766D6"/>
    <w:rsid w:val="00687F55"/>
    <w:rsid w:val="00692178"/>
    <w:rsid w:val="006A11BC"/>
    <w:rsid w:val="006A467A"/>
    <w:rsid w:val="006A5C6B"/>
    <w:rsid w:val="006B49FD"/>
    <w:rsid w:val="006D1289"/>
    <w:rsid w:val="006D44E8"/>
    <w:rsid w:val="006E7936"/>
    <w:rsid w:val="006F0039"/>
    <w:rsid w:val="00713D12"/>
    <w:rsid w:val="007150CE"/>
    <w:rsid w:val="00722ECC"/>
    <w:rsid w:val="00724284"/>
    <w:rsid w:val="00725F82"/>
    <w:rsid w:val="00730D0F"/>
    <w:rsid w:val="00731772"/>
    <w:rsid w:val="00736C4B"/>
    <w:rsid w:val="00745774"/>
    <w:rsid w:val="00751D66"/>
    <w:rsid w:val="0076721D"/>
    <w:rsid w:val="00785E00"/>
    <w:rsid w:val="00786767"/>
    <w:rsid w:val="00792652"/>
    <w:rsid w:val="007B4BD0"/>
    <w:rsid w:val="007D2614"/>
    <w:rsid w:val="007E01C6"/>
    <w:rsid w:val="007F1175"/>
    <w:rsid w:val="007F2B09"/>
    <w:rsid w:val="007F3156"/>
    <w:rsid w:val="0080034E"/>
    <w:rsid w:val="00810B60"/>
    <w:rsid w:val="00811080"/>
    <w:rsid w:val="00815050"/>
    <w:rsid w:val="00822418"/>
    <w:rsid w:val="00826DD9"/>
    <w:rsid w:val="00837A68"/>
    <w:rsid w:val="00841EB8"/>
    <w:rsid w:val="008538A2"/>
    <w:rsid w:val="00854C2C"/>
    <w:rsid w:val="0087130F"/>
    <w:rsid w:val="00873E79"/>
    <w:rsid w:val="008854CF"/>
    <w:rsid w:val="008904E9"/>
    <w:rsid w:val="00895B8B"/>
    <w:rsid w:val="0089653B"/>
    <w:rsid w:val="008B1212"/>
    <w:rsid w:val="008B6289"/>
    <w:rsid w:val="008C0122"/>
    <w:rsid w:val="008C172E"/>
    <w:rsid w:val="008D7355"/>
    <w:rsid w:val="008E0415"/>
    <w:rsid w:val="008E2DC1"/>
    <w:rsid w:val="008E7D42"/>
    <w:rsid w:val="008F51A8"/>
    <w:rsid w:val="00903EC3"/>
    <w:rsid w:val="00906577"/>
    <w:rsid w:val="0090716F"/>
    <w:rsid w:val="0090786F"/>
    <w:rsid w:val="00912FFF"/>
    <w:rsid w:val="009223F0"/>
    <w:rsid w:val="00933954"/>
    <w:rsid w:val="00963D80"/>
    <w:rsid w:val="009774BD"/>
    <w:rsid w:val="009C511F"/>
    <w:rsid w:val="009C582D"/>
    <w:rsid w:val="009D04A4"/>
    <w:rsid w:val="009D58F2"/>
    <w:rsid w:val="009D62AB"/>
    <w:rsid w:val="009E44D6"/>
    <w:rsid w:val="009F0B22"/>
    <w:rsid w:val="00A065E9"/>
    <w:rsid w:val="00A1084C"/>
    <w:rsid w:val="00A15E9A"/>
    <w:rsid w:val="00A171D3"/>
    <w:rsid w:val="00A2592E"/>
    <w:rsid w:val="00A36605"/>
    <w:rsid w:val="00A37437"/>
    <w:rsid w:val="00A7002E"/>
    <w:rsid w:val="00A8701B"/>
    <w:rsid w:val="00AB379D"/>
    <w:rsid w:val="00AB48F2"/>
    <w:rsid w:val="00AC1923"/>
    <w:rsid w:val="00AD1714"/>
    <w:rsid w:val="00AD3608"/>
    <w:rsid w:val="00AE36E5"/>
    <w:rsid w:val="00AE45CC"/>
    <w:rsid w:val="00AF6A4C"/>
    <w:rsid w:val="00B010F6"/>
    <w:rsid w:val="00B1048F"/>
    <w:rsid w:val="00B2358B"/>
    <w:rsid w:val="00B32502"/>
    <w:rsid w:val="00B62CCE"/>
    <w:rsid w:val="00B7099A"/>
    <w:rsid w:val="00B7556D"/>
    <w:rsid w:val="00B84B73"/>
    <w:rsid w:val="00B87832"/>
    <w:rsid w:val="00B973A1"/>
    <w:rsid w:val="00BA0441"/>
    <w:rsid w:val="00BA2F20"/>
    <w:rsid w:val="00BA3677"/>
    <w:rsid w:val="00BB290B"/>
    <w:rsid w:val="00BB7355"/>
    <w:rsid w:val="00BC75FC"/>
    <w:rsid w:val="00BD7219"/>
    <w:rsid w:val="00BE4371"/>
    <w:rsid w:val="00BF2DDF"/>
    <w:rsid w:val="00C06B9E"/>
    <w:rsid w:val="00C10FA2"/>
    <w:rsid w:val="00C22BCC"/>
    <w:rsid w:val="00C273F5"/>
    <w:rsid w:val="00C324E0"/>
    <w:rsid w:val="00C33175"/>
    <w:rsid w:val="00C35BED"/>
    <w:rsid w:val="00C4007A"/>
    <w:rsid w:val="00C40FA6"/>
    <w:rsid w:val="00C42951"/>
    <w:rsid w:val="00C42B65"/>
    <w:rsid w:val="00C6378B"/>
    <w:rsid w:val="00C77FE9"/>
    <w:rsid w:val="00C803DE"/>
    <w:rsid w:val="00C9019D"/>
    <w:rsid w:val="00CA644C"/>
    <w:rsid w:val="00CB0F31"/>
    <w:rsid w:val="00CB65E3"/>
    <w:rsid w:val="00CC17D1"/>
    <w:rsid w:val="00CC1FB7"/>
    <w:rsid w:val="00CD2A15"/>
    <w:rsid w:val="00D16E86"/>
    <w:rsid w:val="00D20188"/>
    <w:rsid w:val="00D25B69"/>
    <w:rsid w:val="00D267BE"/>
    <w:rsid w:val="00D505D9"/>
    <w:rsid w:val="00D62BE4"/>
    <w:rsid w:val="00D6609F"/>
    <w:rsid w:val="00D668F5"/>
    <w:rsid w:val="00DA2C9E"/>
    <w:rsid w:val="00DD3BDD"/>
    <w:rsid w:val="00DD75B0"/>
    <w:rsid w:val="00DD75FE"/>
    <w:rsid w:val="00DE1113"/>
    <w:rsid w:val="00DF2905"/>
    <w:rsid w:val="00DF6F60"/>
    <w:rsid w:val="00E06DFB"/>
    <w:rsid w:val="00E1136C"/>
    <w:rsid w:val="00E31FE7"/>
    <w:rsid w:val="00E3514F"/>
    <w:rsid w:val="00E3589B"/>
    <w:rsid w:val="00E37889"/>
    <w:rsid w:val="00E47774"/>
    <w:rsid w:val="00E5396A"/>
    <w:rsid w:val="00E567D6"/>
    <w:rsid w:val="00E7368A"/>
    <w:rsid w:val="00E77454"/>
    <w:rsid w:val="00E82B56"/>
    <w:rsid w:val="00E82C37"/>
    <w:rsid w:val="00EA0702"/>
    <w:rsid w:val="00EA38C1"/>
    <w:rsid w:val="00EB26DA"/>
    <w:rsid w:val="00EC71BD"/>
    <w:rsid w:val="00ED2F99"/>
    <w:rsid w:val="00ED5975"/>
    <w:rsid w:val="00EE0F0E"/>
    <w:rsid w:val="00EE342F"/>
    <w:rsid w:val="00EE7448"/>
    <w:rsid w:val="00EF0DB6"/>
    <w:rsid w:val="00F11C09"/>
    <w:rsid w:val="00F13020"/>
    <w:rsid w:val="00F23248"/>
    <w:rsid w:val="00F35C7A"/>
    <w:rsid w:val="00F36F11"/>
    <w:rsid w:val="00F43163"/>
    <w:rsid w:val="00F51220"/>
    <w:rsid w:val="00F55355"/>
    <w:rsid w:val="00F57573"/>
    <w:rsid w:val="00F654E3"/>
    <w:rsid w:val="00F66DC5"/>
    <w:rsid w:val="00F77490"/>
    <w:rsid w:val="00F87EC0"/>
    <w:rsid w:val="00FA3086"/>
    <w:rsid w:val="00FA374F"/>
    <w:rsid w:val="00FB6196"/>
    <w:rsid w:val="00FC4E92"/>
    <w:rsid w:val="00FC6573"/>
    <w:rsid w:val="00FE3028"/>
    <w:rsid w:val="00FE7F07"/>
    <w:rsid w:val="00FF32D2"/>
    <w:rsid w:val="00FF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6DA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143</Words>
  <Characters>820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</dc:title>
  <dc:subject/>
  <dc:creator>odin</dc:creator>
  <cp:keywords/>
  <dc:description/>
  <cp:lastModifiedBy>odin</cp:lastModifiedBy>
  <cp:revision>2</cp:revision>
  <dcterms:created xsi:type="dcterms:W3CDTF">2015-10-27T06:13:00Z</dcterms:created>
  <dcterms:modified xsi:type="dcterms:W3CDTF">2015-10-27T06:13:00Z</dcterms:modified>
</cp:coreProperties>
</file>